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BD123"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附件3：</w:t>
      </w:r>
    </w:p>
    <w:p w14:paraId="19805C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100"/>
          <w:sz w:val="32"/>
          <w:szCs w:val="32"/>
          <w:lang w:val="en-US" w:eastAsia="zh-CN"/>
        </w:rPr>
        <w:t>晴隆县2026届公费师范毕业生和“优师计划”毕业生</w:t>
      </w:r>
    </w:p>
    <w:p w14:paraId="494706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100"/>
          <w:sz w:val="32"/>
          <w:szCs w:val="32"/>
          <w:lang w:val="en-US" w:eastAsia="zh-CN"/>
        </w:rPr>
        <w:t>招聘报名表</w:t>
      </w:r>
    </w:p>
    <w:p w14:paraId="1EF31876">
      <w:pPr>
        <w:rPr>
          <w:rFonts w:hint="default" w:ascii="Times New Roman" w:hAnsi="Times New Roman" w:eastAsia="仿宋_GB2312" w:cs="Times New Roman"/>
          <w:color w:val="auto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报名号：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single"/>
          <w:lang w:val="en-US" w:eastAsia="zh-CN"/>
        </w:rPr>
        <w:t xml:space="preserve">              </w:t>
      </w:r>
    </w:p>
    <w:tbl>
      <w:tblPr>
        <w:tblStyle w:val="9"/>
        <w:tblW w:w="9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357"/>
        <w:gridCol w:w="1179"/>
        <w:gridCol w:w="735"/>
        <w:gridCol w:w="795"/>
        <w:gridCol w:w="1440"/>
        <w:gridCol w:w="1275"/>
        <w:gridCol w:w="1077"/>
        <w:gridCol w:w="817"/>
        <w:gridCol w:w="1211"/>
      </w:tblGrid>
      <w:tr w14:paraId="3493D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46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 w14:paraId="3465669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79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180FF83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48B1648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95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049FD27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60CDD20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275" w:type="dxa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7CC9553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2F93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202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B2AA28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8F5C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46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 w14:paraId="14E389D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毕业</w:t>
            </w:r>
          </w:p>
          <w:p w14:paraId="746DF34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学校</w:t>
            </w:r>
          </w:p>
        </w:tc>
        <w:tc>
          <w:tcPr>
            <w:tcW w:w="1914" w:type="dxa"/>
            <w:gridSpan w:val="2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6AB2468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95" w:type="dxa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 w14:paraId="769EE98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所学</w:t>
            </w:r>
          </w:p>
          <w:p w14:paraId="4C069C8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440" w:type="dxa"/>
            <w:tcBorders>
              <w:left w:val="single" w:color="auto" w:sz="2" w:space="0"/>
            </w:tcBorders>
            <w:noWrap w:val="0"/>
            <w:vAlign w:val="center"/>
          </w:tcPr>
          <w:p w14:paraId="632911A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left w:val="single" w:color="auto" w:sz="2" w:space="0"/>
            </w:tcBorders>
            <w:noWrap w:val="0"/>
            <w:vAlign w:val="center"/>
          </w:tcPr>
          <w:p w14:paraId="1CDF045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毕业</w:t>
            </w:r>
          </w:p>
          <w:p w14:paraId="62E2A2C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077" w:type="dxa"/>
            <w:tcBorders>
              <w:left w:val="single" w:color="auto" w:sz="4" w:space="0"/>
            </w:tcBorders>
            <w:noWrap w:val="0"/>
            <w:vAlign w:val="center"/>
          </w:tcPr>
          <w:p w14:paraId="548B74A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17" w:type="dxa"/>
            <w:tcBorders>
              <w:left w:val="single" w:color="auto" w:sz="4" w:space="0"/>
            </w:tcBorders>
            <w:noWrap w:val="0"/>
            <w:vAlign w:val="center"/>
          </w:tcPr>
          <w:p w14:paraId="125C76A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211" w:type="dxa"/>
            <w:tcBorders>
              <w:left w:val="single" w:color="auto" w:sz="4" w:space="0"/>
            </w:tcBorders>
            <w:noWrap w:val="0"/>
            <w:vAlign w:val="center"/>
          </w:tcPr>
          <w:p w14:paraId="2038671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14:paraId="1F547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46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 w14:paraId="12F8877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报考学校</w:t>
            </w:r>
          </w:p>
        </w:tc>
        <w:tc>
          <w:tcPr>
            <w:tcW w:w="4149" w:type="dxa"/>
            <w:gridSpan w:val="4"/>
            <w:tcBorders>
              <w:left w:val="single" w:color="auto" w:sz="2" w:space="0"/>
            </w:tcBorders>
            <w:noWrap w:val="0"/>
            <w:vAlign w:val="center"/>
          </w:tcPr>
          <w:p w14:paraId="62C4DCC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left w:val="single" w:color="auto" w:sz="2" w:space="0"/>
            </w:tcBorders>
            <w:noWrap w:val="0"/>
            <w:vAlign w:val="center"/>
          </w:tcPr>
          <w:p w14:paraId="0A607DAD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报考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学科</w:t>
            </w:r>
          </w:p>
        </w:tc>
        <w:tc>
          <w:tcPr>
            <w:tcW w:w="310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EE38465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2DE3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46" w:type="dxa"/>
            <w:gridSpan w:val="2"/>
            <w:noWrap w:val="0"/>
            <w:vAlign w:val="center"/>
          </w:tcPr>
          <w:p w14:paraId="4628157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身份证</w:t>
            </w:r>
          </w:p>
          <w:p w14:paraId="47680E9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号码</w:t>
            </w:r>
          </w:p>
        </w:tc>
        <w:tc>
          <w:tcPr>
            <w:tcW w:w="4149" w:type="dxa"/>
            <w:gridSpan w:val="4"/>
            <w:noWrap w:val="0"/>
            <w:vAlign w:val="center"/>
          </w:tcPr>
          <w:p w14:paraId="6FE9744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6009442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10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13957F7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14:paraId="13041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  <w:jc w:val="center"/>
        </w:trPr>
        <w:tc>
          <w:tcPr>
            <w:tcW w:w="1246" w:type="dxa"/>
            <w:gridSpan w:val="2"/>
            <w:tcBorders>
              <w:bottom w:val="nil"/>
            </w:tcBorders>
            <w:noWrap w:val="0"/>
            <w:vAlign w:val="center"/>
          </w:tcPr>
          <w:p w14:paraId="23A642B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个人简历</w:t>
            </w:r>
          </w:p>
        </w:tc>
        <w:tc>
          <w:tcPr>
            <w:tcW w:w="8529" w:type="dxa"/>
            <w:gridSpan w:val="8"/>
            <w:noWrap w:val="0"/>
            <w:vAlign w:val="center"/>
          </w:tcPr>
          <w:p w14:paraId="2F62028A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362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9775" w:type="dxa"/>
            <w:gridSpan w:val="10"/>
            <w:noWrap w:val="0"/>
            <w:vAlign w:val="center"/>
          </w:tcPr>
          <w:p w14:paraId="4ADC1444">
            <w:pPr>
              <w:spacing w:line="400" w:lineRule="exac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本人承诺：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  <w:t>以上填写信息均为本人真实情况，若有虚假、遗漏、错误，责任自负。</w:t>
            </w:r>
          </w:p>
          <w:p w14:paraId="75E8E789">
            <w:pPr>
              <w:spacing w:line="400" w:lineRule="exact"/>
              <w:ind w:firstLine="2700" w:firstLineChars="1800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15"/>
                <w:szCs w:val="15"/>
              </w:rPr>
            </w:pPr>
          </w:p>
          <w:p w14:paraId="29122372">
            <w:pPr>
              <w:spacing w:line="400" w:lineRule="exact"/>
              <w:ind w:firstLine="4320" w:firstLineChars="18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  <w:t xml:space="preserve">考生签名：             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日期：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  <w:t xml:space="preserve">     </w:t>
            </w:r>
          </w:p>
        </w:tc>
      </w:tr>
      <w:tr w14:paraId="2CF71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  <w:jc w:val="center"/>
        </w:trPr>
        <w:tc>
          <w:tcPr>
            <w:tcW w:w="889" w:type="dxa"/>
            <w:noWrap w:val="0"/>
            <w:vAlign w:val="center"/>
          </w:tcPr>
          <w:p w14:paraId="5DDA6EF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资格</w:t>
            </w:r>
          </w:p>
          <w:p w14:paraId="6477E0E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审核</w:t>
            </w:r>
          </w:p>
          <w:p w14:paraId="6E7824B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8886" w:type="dxa"/>
            <w:gridSpan w:val="9"/>
            <w:noWrap w:val="0"/>
            <w:vAlign w:val="top"/>
          </w:tcPr>
          <w:p w14:paraId="2CCF0125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资格审核意见：</w:t>
            </w:r>
          </w:p>
          <w:p w14:paraId="3A096035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            </w:t>
            </w:r>
          </w:p>
          <w:p w14:paraId="3285670F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67367533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23577775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审核人签字：</w:t>
            </w:r>
          </w:p>
          <w:p w14:paraId="77A7489C">
            <w:pPr>
              <w:spacing w:line="400" w:lineRule="exact"/>
              <w:ind w:right="480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　月　日</w:t>
            </w:r>
          </w:p>
          <w:p w14:paraId="076F19B6">
            <w:pPr>
              <w:pStyle w:val="2"/>
              <w:rPr>
                <w:rFonts w:hint="default"/>
              </w:rPr>
            </w:pPr>
          </w:p>
        </w:tc>
      </w:tr>
    </w:tbl>
    <w:p w14:paraId="1A97D767">
      <w:pPr>
        <w:rPr>
          <w:rFonts w:hint="eastAsia"/>
          <w:color w:val="auto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37002">
    <w:pPr>
      <w:pStyle w:val="6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C49EC4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e1vIfRAQAAogMAAA4AAABkcnMvZTJvRG9jLnhtbK1TzY7TMBC+I/EO&#10;lu80aVesqqjuClQtQkKAtPAArmM3lvwnj9ukLwBvwIkLd56rz8HYSbpoueyBizPjGX8z3zeTzd1g&#10;DTnJCNo7RpeLmhLphG+1OzD69cv9qzUlkLhrufFOMnqWQO+2L19s+tDIle+8aWUkCOKg6QOjXUqh&#10;qSoQnbQcFj5Ih0Hlo+UJ3Xio2sh7RLemWtX1bdX72IbohQTA290YpBNifA6gV0oLufPiaKVLI2qU&#10;hiekBJ0OQLelW6WkSJ+UApmIYRSZpnJiEbT3+ay2G94cIg+dFlML/DktPOFkuXZY9Aq144mTY9T/&#10;QFktogev0kJ4W41EiiLIYlk/0eah40EWLig1hKvo8P9gxcfT50h0y+gNJY5bHPjlx/fLz9+XX9/I&#10;KsvTB2gw6yFgXhre+gGXZr4HvMysBxVt/iIfgnEU93wVVw6JiPxovVqvawwJjM0O4lePz0OE9E56&#10;S7LBaMTpFVH56QOkMXVOydWcv9fGlAkaR3pGb29e1+XBNYLgxmGNTGJsNltp2A8Ts71vz0isxw1g&#10;1OHCU2LeOxQ4L8tsxNnYz8YxRH3osMdlqQfhzTFhN6XJXGGEnQrj6ArNac3ybvztl6zHX2v7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D3tbyH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C49EC4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98AC7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6ACCF9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USex7RAQAAogMAAA4AAABkcnMvZTJvRG9jLnhtbK1TzY7TMBC+I/EO&#10;lu80aYFVFdVdgapFSAiQFh7AdezGkv/kcZv0BeANOHHhznP1ORg7SRctlz1wcWY842/m+2ayuR2s&#10;IScZQXvH6HJRUyKd8K12B0a/frl7saYEEnctN95JRs8S6O32+bNNHxq58p03rYwEQRw0fWC0Syk0&#10;VQWik5bDwgfpMKh8tDyhGw9VG3mP6NZUq7q+qXof2xC9kAB4uxuDdEKMTwH0Smkhd14crXRpRI3S&#10;8ISUoNMB6LZ0q5QU6ZNSIBMxjCLTVE4sgvY+n9V2w5tD5KHTYmqBP6WFR5ws1w6LXqF2PHFyjPof&#10;KKtF9OBVWghvq5FIUQRZLOtH2tx3PMjCBaWGcBUd/h+s+Hj6HIluGX1FieMWB3758f3y8/fl1zey&#10;zPL0ARrMug+Yl4a3fsClme8BLzPrQUWbv8iHYBzFPV/FlUMiIj9ar9brGkMCY7OD+NXD8xAhvZPe&#10;kmwwGnF6RVR++gBpTJ1TcjXn77QxZYLGkZ7Rm5ev6/LgGkFw47BGJjE2m6007IeJ2d63ZyTW4wYw&#10;6nDhKTHvHQqcl2U24mzsZ+MYoj502OOy1IPw5piwm9JkrjDCToVxdIXmtGZ5N/72S9bDr7X9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FEnse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6ACCF9">
                    <w:pPr>
                      <w:pStyle w:val="6"/>
                    </w:pPr>
                    <w: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19882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74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jODNhOWUzMTZhOWNiOGI5ODRkY2YxYjYxZjkzZGQifQ=="/>
  </w:docVars>
  <w:rsids>
    <w:rsidRoot w:val="3B49297C"/>
    <w:rsid w:val="00003B0B"/>
    <w:rsid w:val="0000558B"/>
    <w:rsid w:val="00006D8D"/>
    <w:rsid w:val="000074A2"/>
    <w:rsid w:val="000170D3"/>
    <w:rsid w:val="00017E9B"/>
    <w:rsid w:val="000259C7"/>
    <w:rsid w:val="00030573"/>
    <w:rsid w:val="00035D4B"/>
    <w:rsid w:val="000428A9"/>
    <w:rsid w:val="00042CDD"/>
    <w:rsid w:val="000508B8"/>
    <w:rsid w:val="00052B3C"/>
    <w:rsid w:val="0006091E"/>
    <w:rsid w:val="000645F6"/>
    <w:rsid w:val="0006635C"/>
    <w:rsid w:val="00074ADD"/>
    <w:rsid w:val="00082E21"/>
    <w:rsid w:val="00084EDA"/>
    <w:rsid w:val="0009221C"/>
    <w:rsid w:val="000933C9"/>
    <w:rsid w:val="00093E56"/>
    <w:rsid w:val="000978B5"/>
    <w:rsid w:val="000A095F"/>
    <w:rsid w:val="000A123C"/>
    <w:rsid w:val="000A2B10"/>
    <w:rsid w:val="000A3281"/>
    <w:rsid w:val="000B093D"/>
    <w:rsid w:val="000B0B6A"/>
    <w:rsid w:val="000C6E0B"/>
    <w:rsid w:val="000D08CD"/>
    <w:rsid w:val="000D09B2"/>
    <w:rsid w:val="000D29BF"/>
    <w:rsid w:val="000D55D5"/>
    <w:rsid w:val="000D757E"/>
    <w:rsid w:val="000D78D9"/>
    <w:rsid w:val="000D7B54"/>
    <w:rsid w:val="000E4A8B"/>
    <w:rsid w:val="000E50D9"/>
    <w:rsid w:val="000F09FE"/>
    <w:rsid w:val="000F1F0C"/>
    <w:rsid w:val="000F6F4F"/>
    <w:rsid w:val="001020A7"/>
    <w:rsid w:val="0010399B"/>
    <w:rsid w:val="00103B98"/>
    <w:rsid w:val="00105CB4"/>
    <w:rsid w:val="00106826"/>
    <w:rsid w:val="001132CB"/>
    <w:rsid w:val="00113CBD"/>
    <w:rsid w:val="00113D5C"/>
    <w:rsid w:val="0012058E"/>
    <w:rsid w:val="00121067"/>
    <w:rsid w:val="0012677C"/>
    <w:rsid w:val="00130852"/>
    <w:rsid w:val="00132A0B"/>
    <w:rsid w:val="001373CE"/>
    <w:rsid w:val="00154E5D"/>
    <w:rsid w:val="00156E86"/>
    <w:rsid w:val="0016025B"/>
    <w:rsid w:val="00161852"/>
    <w:rsid w:val="00163163"/>
    <w:rsid w:val="00163681"/>
    <w:rsid w:val="00172EEE"/>
    <w:rsid w:val="00182D01"/>
    <w:rsid w:val="001845A3"/>
    <w:rsid w:val="00185BAB"/>
    <w:rsid w:val="00185CCB"/>
    <w:rsid w:val="00186916"/>
    <w:rsid w:val="001964A6"/>
    <w:rsid w:val="00196E96"/>
    <w:rsid w:val="001A00B2"/>
    <w:rsid w:val="001A1CF1"/>
    <w:rsid w:val="001A690F"/>
    <w:rsid w:val="001A6A43"/>
    <w:rsid w:val="001B16C0"/>
    <w:rsid w:val="001B3C80"/>
    <w:rsid w:val="001B5F8B"/>
    <w:rsid w:val="001B7486"/>
    <w:rsid w:val="001C093F"/>
    <w:rsid w:val="001C4434"/>
    <w:rsid w:val="001C644C"/>
    <w:rsid w:val="001C7767"/>
    <w:rsid w:val="001D1E1E"/>
    <w:rsid w:val="001D2508"/>
    <w:rsid w:val="001D3CC9"/>
    <w:rsid w:val="001D456A"/>
    <w:rsid w:val="001D52CC"/>
    <w:rsid w:val="001D59A8"/>
    <w:rsid w:val="001D6A24"/>
    <w:rsid w:val="001D7C29"/>
    <w:rsid w:val="001D7F29"/>
    <w:rsid w:val="001E5503"/>
    <w:rsid w:val="001E55D9"/>
    <w:rsid w:val="001E761A"/>
    <w:rsid w:val="001F2264"/>
    <w:rsid w:val="001F3961"/>
    <w:rsid w:val="001F3EAD"/>
    <w:rsid w:val="001F3FCD"/>
    <w:rsid w:val="001F4CEC"/>
    <w:rsid w:val="001F78C0"/>
    <w:rsid w:val="00201B70"/>
    <w:rsid w:val="00201D08"/>
    <w:rsid w:val="002033E3"/>
    <w:rsid w:val="0021145D"/>
    <w:rsid w:val="00214450"/>
    <w:rsid w:val="0021531C"/>
    <w:rsid w:val="00217559"/>
    <w:rsid w:val="00217912"/>
    <w:rsid w:val="00220B47"/>
    <w:rsid w:val="00220DEC"/>
    <w:rsid w:val="0022128C"/>
    <w:rsid w:val="002230AF"/>
    <w:rsid w:val="0022320A"/>
    <w:rsid w:val="0022342C"/>
    <w:rsid w:val="00226D55"/>
    <w:rsid w:val="002363BE"/>
    <w:rsid w:val="00236C0C"/>
    <w:rsid w:val="002403EB"/>
    <w:rsid w:val="002407F9"/>
    <w:rsid w:val="00240F82"/>
    <w:rsid w:val="00241FAD"/>
    <w:rsid w:val="00256B36"/>
    <w:rsid w:val="00256FEE"/>
    <w:rsid w:val="00261E5C"/>
    <w:rsid w:val="00261F0E"/>
    <w:rsid w:val="00262AFD"/>
    <w:rsid w:val="00264708"/>
    <w:rsid w:val="00266F1B"/>
    <w:rsid w:val="00267023"/>
    <w:rsid w:val="00271077"/>
    <w:rsid w:val="00272AB3"/>
    <w:rsid w:val="002744F8"/>
    <w:rsid w:val="00275667"/>
    <w:rsid w:val="00276BC1"/>
    <w:rsid w:val="00280086"/>
    <w:rsid w:val="0028081F"/>
    <w:rsid w:val="00280E09"/>
    <w:rsid w:val="00283FA0"/>
    <w:rsid w:val="00285311"/>
    <w:rsid w:val="00286336"/>
    <w:rsid w:val="00287C00"/>
    <w:rsid w:val="00292130"/>
    <w:rsid w:val="00294A87"/>
    <w:rsid w:val="00296F77"/>
    <w:rsid w:val="00297261"/>
    <w:rsid w:val="002A1431"/>
    <w:rsid w:val="002A73D9"/>
    <w:rsid w:val="002A7E03"/>
    <w:rsid w:val="002B23F4"/>
    <w:rsid w:val="002B2CA8"/>
    <w:rsid w:val="002B4320"/>
    <w:rsid w:val="002B6153"/>
    <w:rsid w:val="002B6689"/>
    <w:rsid w:val="002B6848"/>
    <w:rsid w:val="002B699C"/>
    <w:rsid w:val="002B796B"/>
    <w:rsid w:val="002C18C9"/>
    <w:rsid w:val="002C44EE"/>
    <w:rsid w:val="002C60A7"/>
    <w:rsid w:val="002C7970"/>
    <w:rsid w:val="002C7ABA"/>
    <w:rsid w:val="002D06A2"/>
    <w:rsid w:val="002D5F51"/>
    <w:rsid w:val="002D7B99"/>
    <w:rsid w:val="002E0620"/>
    <w:rsid w:val="002E16CF"/>
    <w:rsid w:val="002E7932"/>
    <w:rsid w:val="00300234"/>
    <w:rsid w:val="00300B8E"/>
    <w:rsid w:val="00301E61"/>
    <w:rsid w:val="00303439"/>
    <w:rsid w:val="00305089"/>
    <w:rsid w:val="00305CD1"/>
    <w:rsid w:val="003072A3"/>
    <w:rsid w:val="003137FE"/>
    <w:rsid w:val="00314833"/>
    <w:rsid w:val="0031633E"/>
    <w:rsid w:val="00317363"/>
    <w:rsid w:val="00320399"/>
    <w:rsid w:val="00324158"/>
    <w:rsid w:val="00332C77"/>
    <w:rsid w:val="0033596C"/>
    <w:rsid w:val="0033676E"/>
    <w:rsid w:val="00347563"/>
    <w:rsid w:val="00350FEA"/>
    <w:rsid w:val="00351B88"/>
    <w:rsid w:val="00352229"/>
    <w:rsid w:val="00352D54"/>
    <w:rsid w:val="0035543D"/>
    <w:rsid w:val="00361079"/>
    <w:rsid w:val="0036166F"/>
    <w:rsid w:val="00363F06"/>
    <w:rsid w:val="003658D7"/>
    <w:rsid w:val="0036607E"/>
    <w:rsid w:val="003663FB"/>
    <w:rsid w:val="00371338"/>
    <w:rsid w:val="003753BB"/>
    <w:rsid w:val="00377355"/>
    <w:rsid w:val="00381621"/>
    <w:rsid w:val="00384F8D"/>
    <w:rsid w:val="003870E3"/>
    <w:rsid w:val="003920E5"/>
    <w:rsid w:val="00392A96"/>
    <w:rsid w:val="00394699"/>
    <w:rsid w:val="00395B93"/>
    <w:rsid w:val="003A4127"/>
    <w:rsid w:val="003A5CBC"/>
    <w:rsid w:val="003A7FFC"/>
    <w:rsid w:val="003B1E8B"/>
    <w:rsid w:val="003B4BCD"/>
    <w:rsid w:val="003B57EF"/>
    <w:rsid w:val="003B62AF"/>
    <w:rsid w:val="003B7989"/>
    <w:rsid w:val="003D0B87"/>
    <w:rsid w:val="003D0D25"/>
    <w:rsid w:val="003D2480"/>
    <w:rsid w:val="003D35ED"/>
    <w:rsid w:val="003D3CBE"/>
    <w:rsid w:val="003E0DBF"/>
    <w:rsid w:val="003E2ECE"/>
    <w:rsid w:val="003E4AFA"/>
    <w:rsid w:val="003E4E53"/>
    <w:rsid w:val="003E5E89"/>
    <w:rsid w:val="003F0734"/>
    <w:rsid w:val="003F2C54"/>
    <w:rsid w:val="003F2ECC"/>
    <w:rsid w:val="003F4429"/>
    <w:rsid w:val="003F5F11"/>
    <w:rsid w:val="003F6E97"/>
    <w:rsid w:val="003F7708"/>
    <w:rsid w:val="00401D3C"/>
    <w:rsid w:val="004022F6"/>
    <w:rsid w:val="00402ECD"/>
    <w:rsid w:val="0040770D"/>
    <w:rsid w:val="0041032D"/>
    <w:rsid w:val="004178DB"/>
    <w:rsid w:val="00423C48"/>
    <w:rsid w:val="00431FB4"/>
    <w:rsid w:val="00432809"/>
    <w:rsid w:val="00433E30"/>
    <w:rsid w:val="00435FC1"/>
    <w:rsid w:val="00440170"/>
    <w:rsid w:val="00441314"/>
    <w:rsid w:val="00441688"/>
    <w:rsid w:val="004456BA"/>
    <w:rsid w:val="0044691F"/>
    <w:rsid w:val="00457CD2"/>
    <w:rsid w:val="00462980"/>
    <w:rsid w:val="00463CBA"/>
    <w:rsid w:val="0046420A"/>
    <w:rsid w:val="00464CFD"/>
    <w:rsid w:val="00465A19"/>
    <w:rsid w:val="00465CE7"/>
    <w:rsid w:val="00470606"/>
    <w:rsid w:val="00474484"/>
    <w:rsid w:val="00474E20"/>
    <w:rsid w:val="00475D45"/>
    <w:rsid w:val="00475F70"/>
    <w:rsid w:val="00480917"/>
    <w:rsid w:val="00483702"/>
    <w:rsid w:val="00486FF7"/>
    <w:rsid w:val="004901B3"/>
    <w:rsid w:val="004903D9"/>
    <w:rsid w:val="004A03B4"/>
    <w:rsid w:val="004A05BD"/>
    <w:rsid w:val="004A4586"/>
    <w:rsid w:val="004B5010"/>
    <w:rsid w:val="004C0698"/>
    <w:rsid w:val="004C0B01"/>
    <w:rsid w:val="004C3AE6"/>
    <w:rsid w:val="004C761C"/>
    <w:rsid w:val="004C7F4F"/>
    <w:rsid w:val="004D0741"/>
    <w:rsid w:val="004D153E"/>
    <w:rsid w:val="004D399D"/>
    <w:rsid w:val="004D5EA2"/>
    <w:rsid w:val="004E20D2"/>
    <w:rsid w:val="004E3312"/>
    <w:rsid w:val="004E36CC"/>
    <w:rsid w:val="004E59AF"/>
    <w:rsid w:val="004F233E"/>
    <w:rsid w:val="004F4731"/>
    <w:rsid w:val="004F61D3"/>
    <w:rsid w:val="00502092"/>
    <w:rsid w:val="0050674C"/>
    <w:rsid w:val="005110B7"/>
    <w:rsid w:val="0051455C"/>
    <w:rsid w:val="00520534"/>
    <w:rsid w:val="005206C4"/>
    <w:rsid w:val="00523672"/>
    <w:rsid w:val="00527269"/>
    <w:rsid w:val="00527B02"/>
    <w:rsid w:val="00532132"/>
    <w:rsid w:val="00536327"/>
    <w:rsid w:val="005378F6"/>
    <w:rsid w:val="00541146"/>
    <w:rsid w:val="00541B25"/>
    <w:rsid w:val="005426D0"/>
    <w:rsid w:val="0054388A"/>
    <w:rsid w:val="00545490"/>
    <w:rsid w:val="00545FC8"/>
    <w:rsid w:val="005462E3"/>
    <w:rsid w:val="00554622"/>
    <w:rsid w:val="00555AA2"/>
    <w:rsid w:val="00564F53"/>
    <w:rsid w:val="00565BEA"/>
    <w:rsid w:val="005675CD"/>
    <w:rsid w:val="00570CDF"/>
    <w:rsid w:val="00571260"/>
    <w:rsid w:val="00571C7B"/>
    <w:rsid w:val="005721DC"/>
    <w:rsid w:val="00572924"/>
    <w:rsid w:val="0057343A"/>
    <w:rsid w:val="00577E08"/>
    <w:rsid w:val="00587BD0"/>
    <w:rsid w:val="00591F1B"/>
    <w:rsid w:val="005A2532"/>
    <w:rsid w:val="005A3C52"/>
    <w:rsid w:val="005B2C66"/>
    <w:rsid w:val="005B4971"/>
    <w:rsid w:val="005C143A"/>
    <w:rsid w:val="005C41E2"/>
    <w:rsid w:val="005C4A71"/>
    <w:rsid w:val="005C50BE"/>
    <w:rsid w:val="005C7BDF"/>
    <w:rsid w:val="005D00ED"/>
    <w:rsid w:val="005D07B4"/>
    <w:rsid w:val="005D2C48"/>
    <w:rsid w:val="005D3B36"/>
    <w:rsid w:val="005D76BD"/>
    <w:rsid w:val="005E208C"/>
    <w:rsid w:val="005E2AC9"/>
    <w:rsid w:val="005E46F4"/>
    <w:rsid w:val="005E553E"/>
    <w:rsid w:val="005E6462"/>
    <w:rsid w:val="005F0BF0"/>
    <w:rsid w:val="005F5EA1"/>
    <w:rsid w:val="005F647F"/>
    <w:rsid w:val="005F73E1"/>
    <w:rsid w:val="005F7E0E"/>
    <w:rsid w:val="00600567"/>
    <w:rsid w:val="00600E5F"/>
    <w:rsid w:val="00605461"/>
    <w:rsid w:val="00606E2A"/>
    <w:rsid w:val="0061042A"/>
    <w:rsid w:val="00611C97"/>
    <w:rsid w:val="00613638"/>
    <w:rsid w:val="00613971"/>
    <w:rsid w:val="00613B92"/>
    <w:rsid w:val="00614F6E"/>
    <w:rsid w:val="006174A2"/>
    <w:rsid w:val="0062061A"/>
    <w:rsid w:val="00622237"/>
    <w:rsid w:val="00624E10"/>
    <w:rsid w:val="00625974"/>
    <w:rsid w:val="00625EAC"/>
    <w:rsid w:val="006313D1"/>
    <w:rsid w:val="00636247"/>
    <w:rsid w:val="00645575"/>
    <w:rsid w:val="0066090D"/>
    <w:rsid w:val="00660DA3"/>
    <w:rsid w:val="006646E7"/>
    <w:rsid w:val="00666E98"/>
    <w:rsid w:val="00667D22"/>
    <w:rsid w:val="00671D94"/>
    <w:rsid w:val="00673A6C"/>
    <w:rsid w:val="00675105"/>
    <w:rsid w:val="0067531E"/>
    <w:rsid w:val="006868C2"/>
    <w:rsid w:val="0069259F"/>
    <w:rsid w:val="00692DB9"/>
    <w:rsid w:val="006949BE"/>
    <w:rsid w:val="00695A9D"/>
    <w:rsid w:val="006A6ACC"/>
    <w:rsid w:val="006A7B00"/>
    <w:rsid w:val="006B0867"/>
    <w:rsid w:val="006B6105"/>
    <w:rsid w:val="006C01E6"/>
    <w:rsid w:val="006C4F7B"/>
    <w:rsid w:val="006D02F6"/>
    <w:rsid w:val="006D43E9"/>
    <w:rsid w:val="006D46C6"/>
    <w:rsid w:val="006D5BAE"/>
    <w:rsid w:val="006D6D21"/>
    <w:rsid w:val="006E5871"/>
    <w:rsid w:val="006E72BC"/>
    <w:rsid w:val="006F236E"/>
    <w:rsid w:val="006F5A2E"/>
    <w:rsid w:val="007032A4"/>
    <w:rsid w:val="00703CB3"/>
    <w:rsid w:val="007125CD"/>
    <w:rsid w:val="0071269B"/>
    <w:rsid w:val="0071446C"/>
    <w:rsid w:val="00716E3A"/>
    <w:rsid w:val="00725222"/>
    <w:rsid w:val="00726B9B"/>
    <w:rsid w:val="00732C3D"/>
    <w:rsid w:val="00732D9F"/>
    <w:rsid w:val="00733667"/>
    <w:rsid w:val="00740FA0"/>
    <w:rsid w:val="00747244"/>
    <w:rsid w:val="00752A33"/>
    <w:rsid w:val="007536CE"/>
    <w:rsid w:val="00757F2B"/>
    <w:rsid w:val="007628FD"/>
    <w:rsid w:val="00763C6F"/>
    <w:rsid w:val="0076553E"/>
    <w:rsid w:val="0076742F"/>
    <w:rsid w:val="0077171F"/>
    <w:rsid w:val="00772A19"/>
    <w:rsid w:val="00783EE7"/>
    <w:rsid w:val="00784622"/>
    <w:rsid w:val="007878BA"/>
    <w:rsid w:val="00791CB1"/>
    <w:rsid w:val="00792A65"/>
    <w:rsid w:val="00792C50"/>
    <w:rsid w:val="007935DC"/>
    <w:rsid w:val="00793D94"/>
    <w:rsid w:val="00795E82"/>
    <w:rsid w:val="007A22D8"/>
    <w:rsid w:val="007A350F"/>
    <w:rsid w:val="007A3B3B"/>
    <w:rsid w:val="007A562A"/>
    <w:rsid w:val="007A68AC"/>
    <w:rsid w:val="007B0A9C"/>
    <w:rsid w:val="007B14B1"/>
    <w:rsid w:val="007B18E1"/>
    <w:rsid w:val="007B7795"/>
    <w:rsid w:val="007B7F5C"/>
    <w:rsid w:val="007C1555"/>
    <w:rsid w:val="007C1CC5"/>
    <w:rsid w:val="007C47EE"/>
    <w:rsid w:val="007C5A0A"/>
    <w:rsid w:val="007C6368"/>
    <w:rsid w:val="007D12F6"/>
    <w:rsid w:val="007D1A22"/>
    <w:rsid w:val="007D55E1"/>
    <w:rsid w:val="007D62FC"/>
    <w:rsid w:val="007D7725"/>
    <w:rsid w:val="007D79C4"/>
    <w:rsid w:val="007E11C5"/>
    <w:rsid w:val="007E3A7C"/>
    <w:rsid w:val="007E5D7B"/>
    <w:rsid w:val="007E66C0"/>
    <w:rsid w:val="007E68CC"/>
    <w:rsid w:val="007E7A6D"/>
    <w:rsid w:val="007F3590"/>
    <w:rsid w:val="007F48B2"/>
    <w:rsid w:val="007F5A52"/>
    <w:rsid w:val="007F5EFC"/>
    <w:rsid w:val="00801BB3"/>
    <w:rsid w:val="00802068"/>
    <w:rsid w:val="0080383B"/>
    <w:rsid w:val="00803865"/>
    <w:rsid w:val="00803DA8"/>
    <w:rsid w:val="00806B42"/>
    <w:rsid w:val="00807FDC"/>
    <w:rsid w:val="008106F3"/>
    <w:rsid w:val="00811A45"/>
    <w:rsid w:val="00812AC9"/>
    <w:rsid w:val="00814199"/>
    <w:rsid w:val="00817FCD"/>
    <w:rsid w:val="00821D59"/>
    <w:rsid w:val="00822419"/>
    <w:rsid w:val="00822A96"/>
    <w:rsid w:val="00826CD4"/>
    <w:rsid w:val="0083266A"/>
    <w:rsid w:val="008343AD"/>
    <w:rsid w:val="008364B5"/>
    <w:rsid w:val="008378C5"/>
    <w:rsid w:val="008438D9"/>
    <w:rsid w:val="00845F1D"/>
    <w:rsid w:val="008468BE"/>
    <w:rsid w:val="008551C4"/>
    <w:rsid w:val="008568DE"/>
    <w:rsid w:val="00856F84"/>
    <w:rsid w:val="00862550"/>
    <w:rsid w:val="00862714"/>
    <w:rsid w:val="0086641B"/>
    <w:rsid w:val="008752FF"/>
    <w:rsid w:val="0087713F"/>
    <w:rsid w:val="00881946"/>
    <w:rsid w:val="008820F9"/>
    <w:rsid w:val="0088669F"/>
    <w:rsid w:val="00891239"/>
    <w:rsid w:val="00891FDB"/>
    <w:rsid w:val="008B09FB"/>
    <w:rsid w:val="008B0A80"/>
    <w:rsid w:val="008B1B49"/>
    <w:rsid w:val="008B3181"/>
    <w:rsid w:val="008B35E8"/>
    <w:rsid w:val="008B36D4"/>
    <w:rsid w:val="008B38D0"/>
    <w:rsid w:val="008B6B40"/>
    <w:rsid w:val="008C0BE3"/>
    <w:rsid w:val="008C18C1"/>
    <w:rsid w:val="008C29C0"/>
    <w:rsid w:val="008C3561"/>
    <w:rsid w:val="008C3B03"/>
    <w:rsid w:val="008C3E63"/>
    <w:rsid w:val="008C4543"/>
    <w:rsid w:val="008C5CE0"/>
    <w:rsid w:val="008D04ED"/>
    <w:rsid w:val="008D3969"/>
    <w:rsid w:val="008D3AE2"/>
    <w:rsid w:val="008D3E13"/>
    <w:rsid w:val="008D48DC"/>
    <w:rsid w:val="008D5117"/>
    <w:rsid w:val="008D6BE4"/>
    <w:rsid w:val="008E1899"/>
    <w:rsid w:val="008E266F"/>
    <w:rsid w:val="008E4398"/>
    <w:rsid w:val="008E6DFB"/>
    <w:rsid w:val="008E72A5"/>
    <w:rsid w:val="008F6600"/>
    <w:rsid w:val="00902845"/>
    <w:rsid w:val="00904BC9"/>
    <w:rsid w:val="00905D8C"/>
    <w:rsid w:val="00907C6A"/>
    <w:rsid w:val="00910CF8"/>
    <w:rsid w:val="00910DAA"/>
    <w:rsid w:val="009140C2"/>
    <w:rsid w:val="0091473D"/>
    <w:rsid w:val="00917359"/>
    <w:rsid w:val="0092177E"/>
    <w:rsid w:val="00924062"/>
    <w:rsid w:val="0092446F"/>
    <w:rsid w:val="00927C4C"/>
    <w:rsid w:val="00931056"/>
    <w:rsid w:val="00932319"/>
    <w:rsid w:val="00934CAD"/>
    <w:rsid w:val="00935FBB"/>
    <w:rsid w:val="00936060"/>
    <w:rsid w:val="009362F0"/>
    <w:rsid w:val="00942D8F"/>
    <w:rsid w:val="00945799"/>
    <w:rsid w:val="009545B6"/>
    <w:rsid w:val="00961A7B"/>
    <w:rsid w:val="00966B1C"/>
    <w:rsid w:val="009733C6"/>
    <w:rsid w:val="00973EE3"/>
    <w:rsid w:val="009747D1"/>
    <w:rsid w:val="00974B6E"/>
    <w:rsid w:val="00981F91"/>
    <w:rsid w:val="00985F53"/>
    <w:rsid w:val="00986C46"/>
    <w:rsid w:val="00993A22"/>
    <w:rsid w:val="00994F2C"/>
    <w:rsid w:val="00995C37"/>
    <w:rsid w:val="00997268"/>
    <w:rsid w:val="00997895"/>
    <w:rsid w:val="009A38C8"/>
    <w:rsid w:val="009A45E1"/>
    <w:rsid w:val="009A7C17"/>
    <w:rsid w:val="009B29A2"/>
    <w:rsid w:val="009B536A"/>
    <w:rsid w:val="009C7E66"/>
    <w:rsid w:val="009D492D"/>
    <w:rsid w:val="009E12D6"/>
    <w:rsid w:val="009E62E5"/>
    <w:rsid w:val="009E6DE5"/>
    <w:rsid w:val="009F0037"/>
    <w:rsid w:val="009F4166"/>
    <w:rsid w:val="009F79A7"/>
    <w:rsid w:val="00A00B6C"/>
    <w:rsid w:val="00A018E3"/>
    <w:rsid w:val="00A0229F"/>
    <w:rsid w:val="00A07227"/>
    <w:rsid w:val="00A10F04"/>
    <w:rsid w:val="00A15E6F"/>
    <w:rsid w:val="00A16FA6"/>
    <w:rsid w:val="00A24F64"/>
    <w:rsid w:val="00A252D2"/>
    <w:rsid w:val="00A308CE"/>
    <w:rsid w:val="00A32509"/>
    <w:rsid w:val="00A3291E"/>
    <w:rsid w:val="00A345B5"/>
    <w:rsid w:val="00A367C3"/>
    <w:rsid w:val="00A368AE"/>
    <w:rsid w:val="00A36D9D"/>
    <w:rsid w:val="00A422BB"/>
    <w:rsid w:val="00A43C7B"/>
    <w:rsid w:val="00A4475D"/>
    <w:rsid w:val="00A474AB"/>
    <w:rsid w:val="00A47F0E"/>
    <w:rsid w:val="00A51D77"/>
    <w:rsid w:val="00A51F76"/>
    <w:rsid w:val="00A56199"/>
    <w:rsid w:val="00A565C4"/>
    <w:rsid w:val="00A57BC9"/>
    <w:rsid w:val="00A65F0D"/>
    <w:rsid w:val="00A664E3"/>
    <w:rsid w:val="00A7341E"/>
    <w:rsid w:val="00A750B2"/>
    <w:rsid w:val="00A774EA"/>
    <w:rsid w:val="00A8059F"/>
    <w:rsid w:val="00A80B93"/>
    <w:rsid w:val="00A82DC0"/>
    <w:rsid w:val="00A838F2"/>
    <w:rsid w:val="00A83DDA"/>
    <w:rsid w:val="00A85934"/>
    <w:rsid w:val="00A86111"/>
    <w:rsid w:val="00A90038"/>
    <w:rsid w:val="00A93E05"/>
    <w:rsid w:val="00A948DA"/>
    <w:rsid w:val="00A969B5"/>
    <w:rsid w:val="00AA0734"/>
    <w:rsid w:val="00AA4245"/>
    <w:rsid w:val="00AA56F6"/>
    <w:rsid w:val="00AA6714"/>
    <w:rsid w:val="00AA73A0"/>
    <w:rsid w:val="00AB084A"/>
    <w:rsid w:val="00AB0CC2"/>
    <w:rsid w:val="00AB585D"/>
    <w:rsid w:val="00AB640A"/>
    <w:rsid w:val="00AC454D"/>
    <w:rsid w:val="00AC6FF0"/>
    <w:rsid w:val="00AD12E4"/>
    <w:rsid w:val="00AD3319"/>
    <w:rsid w:val="00AD55C7"/>
    <w:rsid w:val="00AE1694"/>
    <w:rsid w:val="00AE2E4D"/>
    <w:rsid w:val="00AE3B32"/>
    <w:rsid w:val="00AE3D95"/>
    <w:rsid w:val="00AF1302"/>
    <w:rsid w:val="00AF1939"/>
    <w:rsid w:val="00AF5330"/>
    <w:rsid w:val="00B009F7"/>
    <w:rsid w:val="00B019AF"/>
    <w:rsid w:val="00B01C62"/>
    <w:rsid w:val="00B01E58"/>
    <w:rsid w:val="00B02E29"/>
    <w:rsid w:val="00B11A54"/>
    <w:rsid w:val="00B127BE"/>
    <w:rsid w:val="00B13043"/>
    <w:rsid w:val="00B1371A"/>
    <w:rsid w:val="00B201BF"/>
    <w:rsid w:val="00B223D3"/>
    <w:rsid w:val="00B2327D"/>
    <w:rsid w:val="00B246D6"/>
    <w:rsid w:val="00B24F27"/>
    <w:rsid w:val="00B3376C"/>
    <w:rsid w:val="00B34338"/>
    <w:rsid w:val="00B359EB"/>
    <w:rsid w:val="00B41287"/>
    <w:rsid w:val="00B41689"/>
    <w:rsid w:val="00B42B10"/>
    <w:rsid w:val="00B42F06"/>
    <w:rsid w:val="00B525AA"/>
    <w:rsid w:val="00B54F15"/>
    <w:rsid w:val="00B56401"/>
    <w:rsid w:val="00B57BFE"/>
    <w:rsid w:val="00B62C16"/>
    <w:rsid w:val="00B7450F"/>
    <w:rsid w:val="00B74805"/>
    <w:rsid w:val="00B821D5"/>
    <w:rsid w:val="00B83082"/>
    <w:rsid w:val="00B9084A"/>
    <w:rsid w:val="00B915DC"/>
    <w:rsid w:val="00B936DE"/>
    <w:rsid w:val="00B97956"/>
    <w:rsid w:val="00BA13D4"/>
    <w:rsid w:val="00BA2C15"/>
    <w:rsid w:val="00BA336B"/>
    <w:rsid w:val="00BB52AC"/>
    <w:rsid w:val="00BC046A"/>
    <w:rsid w:val="00BC06F6"/>
    <w:rsid w:val="00BC52A4"/>
    <w:rsid w:val="00BC740A"/>
    <w:rsid w:val="00BD13BB"/>
    <w:rsid w:val="00BD49F2"/>
    <w:rsid w:val="00BD5B16"/>
    <w:rsid w:val="00BD6425"/>
    <w:rsid w:val="00BE27D0"/>
    <w:rsid w:val="00BE49E1"/>
    <w:rsid w:val="00BF0EDF"/>
    <w:rsid w:val="00BF19BD"/>
    <w:rsid w:val="00BF6701"/>
    <w:rsid w:val="00BF7AD4"/>
    <w:rsid w:val="00C024F0"/>
    <w:rsid w:val="00C0553F"/>
    <w:rsid w:val="00C0643A"/>
    <w:rsid w:val="00C1110E"/>
    <w:rsid w:val="00C113A6"/>
    <w:rsid w:val="00C11583"/>
    <w:rsid w:val="00C1294A"/>
    <w:rsid w:val="00C133B8"/>
    <w:rsid w:val="00C17A77"/>
    <w:rsid w:val="00C213B9"/>
    <w:rsid w:val="00C22E58"/>
    <w:rsid w:val="00C2481C"/>
    <w:rsid w:val="00C356F1"/>
    <w:rsid w:val="00C4419F"/>
    <w:rsid w:val="00C45E87"/>
    <w:rsid w:val="00C507B7"/>
    <w:rsid w:val="00C55ED5"/>
    <w:rsid w:val="00C60012"/>
    <w:rsid w:val="00C6342E"/>
    <w:rsid w:val="00C63942"/>
    <w:rsid w:val="00C66730"/>
    <w:rsid w:val="00C66BDB"/>
    <w:rsid w:val="00C70856"/>
    <w:rsid w:val="00C70D0A"/>
    <w:rsid w:val="00C7774F"/>
    <w:rsid w:val="00C81187"/>
    <w:rsid w:val="00C81FA5"/>
    <w:rsid w:val="00C8334A"/>
    <w:rsid w:val="00C92FD7"/>
    <w:rsid w:val="00C939A9"/>
    <w:rsid w:val="00C95C33"/>
    <w:rsid w:val="00CA28C3"/>
    <w:rsid w:val="00CA4B07"/>
    <w:rsid w:val="00CA4B89"/>
    <w:rsid w:val="00CB0047"/>
    <w:rsid w:val="00CB0EBA"/>
    <w:rsid w:val="00CB1801"/>
    <w:rsid w:val="00CB5A5B"/>
    <w:rsid w:val="00CC1504"/>
    <w:rsid w:val="00CC2F12"/>
    <w:rsid w:val="00CC35BE"/>
    <w:rsid w:val="00CC3CAF"/>
    <w:rsid w:val="00CC7D15"/>
    <w:rsid w:val="00CD061B"/>
    <w:rsid w:val="00CD6630"/>
    <w:rsid w:val="00CE0CAD"/>
    <w:rsid w:val="00CE21FB"/>
    <w:rsid w:val="00CE249C"/>
    <w:rsid w:val="00CE2561"/>
    <w:rsid w:val="00CE53C7"/>
    <w:rsid w:val="00CE58E0"/>
    <w:rsid w:val="00CE68FD"/>
    <w:rsid w:val="00CF2041"/>
    <w:rsid w:val="00D121E0"/>
    <w:rsid w:val="00D13283"/>
    <w:rsid w:val="00D1526A"/>
    <w:rsid w:val="00D23E70"/>
    <w:rsid w:val="00D2769C"/>
    <w:rsid w:val="00D31937"/>
    <w:rsid w:val="00D33326"/>
    <w:rsid w:val="00D52E63"/>
    <w:rsid w:val="00D54015"/>
    <w:rsid w:val="00D61926"/>
    <w:rsid w:val="00D626C4"/>
    <w:rsid w:val="00D63CF3"/>
    <w:rsid w:val="00D640D4"/>
    <w:rsid w:val="00D73A3B"/>
    <w:rsid w:val="00D76EF3"/>
    <w:rsid w:val="00D80E83"/>
    <w:rsid w:val="00D8306A"/>
    <w:rsid w:val="00D85EF3"/>
    <w:rsid w:val="00D861CC"/>
    <w:rsid w:val="00D8690F"/>
    <w:rsid w:val="00DA0D40"/>
    <w:rsid w:val="00DA1C41"/>
    <w:rsid w:val="00DA3549"/>
    <w:rsid w:val="00DA62AC"/>
    <w:rsid w:val="00DB2F29"/>
    <w:rsid w:val="00DB3A6E"/>
    <w:rsid w:val="00DB7A2A"/>
    <w:rsid w:val="00DC2655"/>
    <w:rsid w:val="00DD2B77"/>
    <w:rsid w:val="00DD3F31"/>
    <w:rsid w:val="00DE17AD"/>
    <w:rsid w:val="00DE2FD3"/>
    <w:rsid w:val="00DE626E"/>
    <w:rsid w:val="00DF0B00"/>
    <w:rsid w:val="00DF0ED4"/>
    <w:rsid w:val="00DF13B2"/>
    <w:rsid w:val="00DF39A8"/>
    <w:rsid w:val="00DF78DF"/>
    <w:rsid w:val="00DF7BD5"/>
    <w:rsid w:val="00DF7C61"/>
    <w:rsid w:val="00E019B2"/>
    <w:rsid w:val="00E119AC"/>
    <w:rsid w:val="00E128B3"/>
    <w:rsid w:val="00E15FA3"/>
    <w:rsid w:val="00E1677A"/>
    <w:rsid w:val="00E170A3"/>
    <w:rsid w:val="00E22830"/>
    <w:rsid w:val="00E22B19"/>
    <w:rsid w:val="00E22FC3"/>
    <w:rsid w:val="00E24A86"/>
    <w:rsid w:val="00E27F93"/>
    <w:rsid w:val="00E33B0E"/>
    <w:rsid w:val="00E344FB"/>
    <w:rsid w:val="00E348BC"/>
    <w:rsid w:val="00E432E9"/>
    <w:rsid w:val="00E4410E"/>
    <w:rsid w:val="00E4590C"/>
    <w:rsid w:val="00E46118"/>
    <w:rsid w:val="00E50F2C"/>
    <w:rsid w:val="00E5502C"/>
    <w:rsid w:val="00E558CA"/>
    <w:rsid w:val="00E55C0B"/>
    <w:rsid w:val="00E55D94"/>
    <w:rsid w:val="00E602C7"/>
    <w:rsid w:val="00E61343"/>
    <w:rsid w:val="00E628A3"/>
    <w:rsid w:val="00E63B81"/>
    <w:rsid w:val="00E646A0"/>
    <w:rsid w:val="00E6784A"/>
    <w:rsid w:val="00E679F7"/>
    <w:rsid w:val="00E70F75"/>
    <w:rsid w:val="00E71A57"/>
    <w:rsid w:val="00E71F9D"/>
    <w:rsid w:val="00E8333B"/>
    <w:rsid w:val="00E845E3"/>
    <w:rsid w:val="00E859B5"/>
    <w:rsid w:val="00E86BD8"/>
    <w:rsid w:val="00E969C3"/>
    <w:rsid w:val="00EA3380"/>
    <w:rsid w:val="00EA40F1"/>
    <w:rsid w:val="00EA4761"/>
    <w:rsid w:val="00EA63EA"/>
    <w:rsid w:val="00EB2969"/>
    <w:rsid w:val="00EC39EF"/>
    <w:rsid w:val="00ED3038"/>
    <w:rsid w:val="00EE1F68"/>
    <w:rsid w:val="00EE2AB2"/>
    <w:rsid w:val="00EE4977"/>
    <w:rsid w:val="00EF0341"/>
    <w:rsid w:val="00F00969"/>
    <w:rsid w:val="00F011EC"/>
    <w:rsid w:val="00F01D9A"/>
    <w:rsid w:val="00F03686"/>
    <w:rsid w:val="00F10308"/>
    <w:rsid w:val="00F1530A"/>
    <w:rsid w:val="00F30314"/>
    <w:rsid w:val="00F31A76"/>
    <w:rsid w:val="00F31ECB"/>
    <w:rsid w:val="00F3278F"/>
    <w:rsid w:val="00F34B6D"/>
    <w:rsid w:val="00F35544"/>
    <w:rsid w:val="00F36C65"/>
    <w:rsid w:val="00F36C75"/>
    <w:rsid w:val="00F40E72"/>
    <w:rsid w:val="00F41DEE"/>
    <w:rsid w:val="00F44569"/>
    <w:rsid w:val="00F447BB"/>
    <w:rsid w:val="00F44B3F"/>
    <w:rsid w:val="00F512FF"/>
    <w:rsid w:val="00F522C7"/>
    <w:rsid w:val="00F540C1"/>
    <w:rsid w:val="00F55A81"/>
    <w:rsid w:val="00F60ECE"/>
    <w:rsid w:val="00F6118C"/>
    <w:rsid w:val="00F61450"/>
    <w:rsid w:val="00F80037"/>
    <w:rsid w:val="00F84B10"/>
    <w:rsid w:val="00F8615C"/>
    <w:rsid w:val="00F92046"/>
    <w:rsid w:val="00F94AB2"/>
    <w:rsid w:val="00F95335"/>
    <w:rsid w:val="00F957A1"/>
    <w:rsid w:val="00F958E2"/>
    <w:rsid w:val="00F9649F"/>
    <w:rsid w:val="00FA29D6"/>
    <w:rsid w:val="00FA3006"/>
    <w:rsid w:val="00FA3F4D"/>
    <w:rsid w:val="00FA56D5"/>
    <w:rsid w:val="00FA75E0"/>
    <w:rsid w:val="00FB0610"/>
    <w:rsid w:val="00FC0054"/>
    <w:rsid w:val="00FC076C"/>
    <w:rsid w:val="00FC1B69"/>
    <w:rsid w:val="00FC4C6A"/>
    <w:rsid w:val="00FC52C0"/>
    <w:rsid w:val="00FC6348"/>
    <w:rsid w:val="00FD006D"/>
    <w:rsid w:val="00FD7360"/>
    <w:rsid w:val="00FE1C42"/>
    <w:rsid w:val="00FE41A9"/>
    <w:rsid w:val="00FF287F"/>
    <w:rsid w:val="00FF347A"/>
    <w:rsid w:val="00FF6C76"/>
    <w:rsid w:val="0107785A"/>
    <w:rsid w:val="01113298"/>
    <w:rsid w:val="01221B65"/>
    <w:rsid w:val="012F2443"/>
    <w:rsid w:val="01323CE1"/>
    <w:rsid w:val="01331C8D"/>
    <w:rsid w:val="014B0888"/>
    <w:rsid w:val="0162717E"/>
    <w:rsid w:val="01755B61"/>
    <w:rsid w:val="017B2662"/>
    <w:rsid w:val="017B5688"/>
    <w:rsid w:val="018369F7"/>
    <w:rsid w:val="01956308"/>
    <w:rsid w:val="01AF5EFE"/>
    <w:rsid w:val="01C04E49"/>
    <w:rsid w:val="01C63F79"/>
    <w:rsid w:val="01DB2D9A"/>
    <w:rsid w:val="021C5BF3"/>
    <w:rsid w:val="0226356A"/>
    <w:rsid w:val="02374DAF"/>
    <w:rsid w:val="02452229"/>
    <w:rsid w:val="02697725"/>
    <w:rsid w:val="026C4FD1"/>
    <w:rsid w:val="027E277B"/>
    <w:rsid w:val="028916DF"/>
    <w:rsid w:val="02A04C7B"/>
    <w:rsid w:val="02A25B2E"/>
    <w:rsid w:val="02B74369"/>
    <w:rsid w:val="02D0730E"/>
    <w:rsid w:val="02DB70B8"/>
    <w:rsid w:val="02DC34FB"/>
    <w:rsid w:val="02E008FA"/>
    <w:rsid w:val="02F1288C"/>
    <w:rsid w:val="02F42460"/>
    <w:rsid w:val="02FC6C1D"/>
    <w:rsid w:val="03087391"/>
    <w:rsid w:val="031F6442"/>
    <w:rsid w:val="03231510"/>
    <w:rsid w:val="03392C76"/>
    <w:rsid w:val="033E002E"/>
    <w:rsid w:val="037F76E7"/>
    <w:rsid w:val="039E565E"/>
    <w:rsid w:val="03AB1E3C"/>
    <w:rsid w:val="03AC4BD8"/>
    <w:rsid w:val="03B61B44"/>
    <w:rsid w:val="03DF2DFB"/>
    <w:rsid w:val="03F41E25"/>
    <w:rsid w:val="03F62A85"/>
    <w:rsid w:val="041943E7"/>
    <w:rsid w:val="042110A0"/>
    <w:rsid w:val="0422003D"/>
    <w:rsid w:val="04271A06"/>
    <w:rsid w:val="0455562B"/>
    <w:rsid w:val="0483293B"/>
    <w:rsid w:val="048E11E5"/>
    <w:rsid w:val="048F66B0"/>
    <w:rsid w:val="04B670EB"/>
    <w:rsid w:val="04C9670A"/>
    <w:rsid w:val="04E238D9"/>
    <w:rsid w:val="04E36A13"/>
    <w:rsid w:val="04EC35F8"/>
    <w:rsid w:val="04F21593"/>
    <w:rsid w:val="05266D81"/>
    <w:rsid w:val="05575210"/>
    <w:rsid w:val="056922D1"/>
    <w:rsid w:val="056D7096"/>
    <w:rsid w:val="05744CE6"/>
    <w:rsid w:val="057A230F"/>
    <w:rsid w:val="058D081F"/>
    <w:rsid w:val="059C797B"/>
    <w:rsid w:val="05A97DEB"/>
    <w:rsid w:val="05BD1A43"/>
    <w:rsid w:val="05C730D5"/>
    <w:rsid w:val="05F01CC8"/>
    <w:rsid w:val="05F15771"/>
    <w:rsid w:val="05F400C7"/>
    <w:rsid w:val="0600615C"/>
    <w:rsid w:val="06011A03"/>
    <w:rsid w:val="063F5967"/>
    <w:rsid w:val="06417441"/>
    <w:rsid w:val="06511D09"/>
    <w:rsid w:val="06523CB5"/>
    <w:rsid w:val="06553A22"/>
    <w:rsid w:val="065F3565"/>
    <w:rsid w:val="06656107"/>
    <w:rsid w:val="06661040"/>
    <w:rsid w:val="066B1658"/>
    <w:rsid w:val="067E2450"/>
    <w:rsid w:val="069B7C36"/>
    <w:rsid w:val="06A3324B"/>
    <w:rsid w:val="06AC1774"/>
    <w:rsid w:val="06B036DE"/>
    <w:rsid w:val="06D3070D"/>
    <w:rsid w:val="06D763C2"/>
    <w:rsid w:val="06FB4C29"/>
    <w:rsid w:val="06FD39BE"/>
    <w:rsid w:val="06FF22EA"/>
    <w:rsid w:val="070B0AF1"/>
    <w:rsid w:val="071B670F"/>
    <w:rsid w:val="074007EE"/>
    <w:rsid w:val="07504EC1"/>
    <w:rsid w:val="076F04DA"/>
    <w:rsid w:val="076F5C33"/>
    <w:rsid w:val="077A3CEC"/>
    <w:rsid w:val="07953077"/>
    <w:rsid w:val="07975DE0"/>
    <w:rsid w:val="079A613C"/>
    <w:rsid w:val="07A16E20"/>
    <w:rsid w:val="07AD164D"/>
    <w:rsid w:val="07AF6BA7"/>
    <w:rsid w:val="07B17E3A"/>
    <w:rsid w:val="07C91881"/>
    <w:rsid w:val="07DD49A7"/>
    <w:rsid w:val="07DD5269"/>
    <w:rsid w:val="07F333DE"/>
    <w:rsid w:val="080A46F9"/>
    <w:rsid w:val="081707D5"/>
    <w:rsid w:val="081F4AC5"/>
    <w:rsid w:val="082E3AE4"/>
    <w:rsid w:val="083900FD"/>
    <w:rsid w:val="083C42FA"/>
    <w:rsid w:val="083E1FDD"/>
    <w:rsid w:val="08437540"/>
    <w:rsid w:val="08687FE8"/>
    <w:rsid w:val="08765917"/>
    <w:rsid w:val="08851B63"/>
    <w:rsid w:val="088A6573"/>
    <w:rsid w:val="0895702F"/>
    <w:rsid w:val="08AC11E0"/>
    <w:rsid w:val="08CF5E28"/>
    <w:rsid w:val="08CF69F1"/>
    <w:rsid w:val="08D10E3A"/>
    <w:rsid w:val="08DF397E"/>
    <w:rsid w:val="09047612"/>
    <w:rsid w:val="09096D7A"/>
    <w:rsid w:val="09203692"/>
    <w:rsid w:val="09283CC3"/>
    <w:rsid w:val="092E682E"/>
    <w:rsid w:val="094C6678"/>
    <w:rsid w:val="094F1F5A"/>
    <w:rsid w:val="096278CC"/>
    <w:rsid w:val="096517DB"/>
    <w:rsid w:val="09653905"/>
    <w:rsid w:val="097A4477"/>
    <w:rsid w:val="097D2DE6"/>
    <w:rsid w:val="098733C3"/>
    <w:rsid w:val="099E504C"/>
    <w:rsid w:val="09A22DD9"/>
    <w:rsid w:val="09B440CC"/>
    <w:rsid w:val="09CB273C"/>
    <w:rsid w:val="09CF34E3"/>
    <w:rsid w:val="09E21B2A"/>
    <w:rsid w:val="09E638BB"/>
    <w:rsid w:val="09E7448A"/>
    <w:rsid w:val="0A2F2C73"/>
    <w:rsid w:val="0A2F47FD"/>
    <w:rsid w:val="0A3904EE"/>
    <w:rsid w:val="0A392CDF"/>
    <w:rsid w:val="0A5362A5"/>
    <w:rsid w:val="0A5458A1"/>
    <w:rsid w:val="0A6929D5"/>
    <w:rsid w:val="0A6C3DC0"/>
    <w:rsid w:val="0A6C7E33"/>
    <w:rsid w:val="0A93503A"/>
    <w:rsid w:val="0AAB109D"/>
    <w:rsid w:val="0AAE2127"/>
    <w:rsid w:val="0AB11092"/>
    <w:rsid w:val="0ABD461B"/>
    <w:rsid w:val="0AC96D2E"/>
    <w:rsid w:val="0ACE6829"/>
    <w:rsid w:val="0AD025A1"/>
    <w:rsid w:val="0AD8121F"/>
    <w:rsid w:val="0ADE222F"/>
    <w:rsid w:val="0AEB73DB"/>
    <w:rsid w:val="0AEC41BC"/>
    <w:rsid w:val="0AF66933"/>
    <w:rsid w:val="0AFA686C"/>
    <w:rsid w:val="0AFC4FAD"/>
    <w:rsid w:val="0AFE223E"/>
    <w:rsid w:val="0B095AB3"/>
    <w:rsid w:val="0B220E98"/>
    <w:rsid w:val="0B2F3E5B"/>
    <w:rsid w:val="0B402251"/>
    <w:rsid w:val="0B565E16"/>
    <w:rsid w:val="0B896BF3"/>
    <w:rsid w:val="0B8E3961"/>
    <w:rsid w:val="0B9E4C22"/>
    <w:rsid w:val="0BB9231E"/>
    <w:rsid w:val="0BD51E39"/>
    <w:rsid w:val="0BDC3169"/>
    <w:rsid w:val="0BE730A1"/>
    <w:rsid w:val="0BE96043"/>
    <w:rsid w:val="0BE971E5"/>
    <w:rsid w:val="0BF92381"/>
    <w:rsid w:val="0BFE5942"/>
    <w:rsid w:val="0C1059D7"/>
    <w:rsid w:val="0C135916"/>
    <w:rsid w:val="0C2F32F7"/>
    <w:rsid w:val="0C327EE9"/>
    <w:rsid w:val="0C495D9C"/>
    <w:rsid w:val="0C5C4CD7"/>
    <w:rsid w:val="0C76711C"/>
    <w:rsid w:val="0C960EAB"/>
    <w:rsid w:val="0CB03146"/>
    <w:rsid w:val="0CB80016"/>
    <w:rsid w:val="0CCB31EC"/>
    <w:rsid w:val="0CDA78F4"/>
    <w:rsid w:val="0CE15E2C"/>
    <w:rsid w:val="0CE80967"/>
    <w:rsid w:val="0D014DC8"/>
    <w:rsid w:val="0D0342A6"/>
    <w:rsid w:val="0D045147"/>
    <w:rsid w:val="0D1B387B"/>
    <w:rsid w:val="0D1B4025"/>
    <w:rsid w:val="0D3060EC"/>
    <w:rsid w:val="0D326EE8"/>
    <w:rsid w:val="0D3F1626"/>
    <w:rsid w:val="0D5408D7"/>
    <w:rsid w:val="0D584F51"/>
    <w:rsid w:val="0D6B0C6D"/>
    <w:rsid w:val="0D6B70CE"/>
    <w:rsid w:val="0D773127"/>
    <w:rsid w:val="0D7C4517"/>
    <w:rsid w:val="0D930822"/>
    <w:rsid w:val="0D96701C"/>
    <w:rsid w:val="0DA402C7"/>
    <w:rsid w:val="0DB06792"/>
    <w:rsid w:val="0DB52DC9"/>
    <w:rsid w:val="0DB810CB"/>
    <w:rsid w:val="0DC61A39"/>
    <w:rsid w:val="0E1D3BB3"/>
    <w:rsid w:val="0E351663"/>
    <w:rsid w:val="0E355B5F"/>
    <w:rsid w:val="0E497086"/>
    <w:rsid w:val="0E4E5296"/>
    <w:rsid w:val="0E655E82"/>
    <w:rsid w:val="0E6C3B08"/>
    <w:rsid w:val="0E6F6FD4"/>
    <w:rsid w:val="0E71642A"/>
    <w:rsid w:val="0E833EF5"/>
    <w:rsid w:val="0EA527C2"/>
    <w:rsid w:val="0EB2699A"/>
    <w:rsid w:val="0EC22080"/>
    <w:rsid w:val="0ED614E4"/>
    <w:rsid w:val="0EE8719C"/>
    <w:rsid w:val="0EF057A2"/>
    <w:rsid w:val="0EF56BA2"/>
    <w:rsid w:val="0EF7692C"/>
    <w:rsid w:val="0F1E20EE"/>
    <w:rsid w:val="0F293B16"/>
    <w:rsid w:val="0F29787A"/>
    <w:rsid w:val="0F2C1D70"/>
    <w:rsid w:val="0F312F1C"/>
    <w:rsid w:val="0F3641BC"/>
    <w:rsid w:val="0F4075C9"/>
    <w:rsid w:val="0F431BC9"/>
    <w:rsid w:val="0F443779"/>
    <w:rsid w:val="0F4F5A5E"/>
    <w:rsid w:val="0F561E3E"/>
    <w:rsid w:val="0F566DED"/>
    <w:rsid w:val="0F6B6303"/>
    <w:rsid w:val="0F870009"/>
    <w:rsid w:val="0F977B31"/>
    <w:rsid w:val="0FAD3FC1"/>
    <w:rsid w:val="0FBF0E63"/>
    <w:rsid w:val="0FD72E96"/>
    <w:rsid w:val="0FE36914"/>
    <w:rsid w:val="0FF7686B"/>
    <w:rsid w:val="1006249C"/>
    <w:rsid w:val="100D4238"/>
    <w:rsid w:val="10314918"/>
    <w:rsid w:val="1031736B"/>
    <w:rsid w:val="10441E3E"/>
    <w:rsid w:val="10561187"/>
    <w:rsid w:val="106B5ED1"/>
    <w:rsid w:val="107555C9"/>
    <w:rsid w:val="10761428"/>
    <w:rsid w:val="108C0C9C"/>
    <w:rsid w:val="10960C5E"/>
    <w:rsid w:val="109D472B"/>
    <w:rsid w:val="10AD6EE0"/>
    <w:rsid w:val="10B42B80"/>
    <w:rsid w:val="10C15DEF"/>
    <w:rsid w:val="10E11619"/>
    <w:rsid w:val="11073C29"/>
    <w:rsid w:val="110C00AB"/>
    <w:rsid w:val="113C1827"/>
    <w:rsid w:val="113E6094"/>
    <w:rsid w:val="115F626A"/>
    <w:rsid w:val="11764190"/>
    <w:rsid w:val="117E6626"/>
    <w:rsid w:val="1185565A"/>
    <w:rsid w:val="118F7528"/>
    <w:rsid w:val="11981687"/>
    <w:rsid w:val="11A276C8"/>
    <w:rsid w:val="11A57279"/>
    <w:rsid w:val="11B539AC"/>
    <w:rsid w:val="11C3304B"/>
    <w:rsid w:val="11DA3F32"/>
    <w:rsid w:val="11E12379"/>
    <w:rsid w:val="11E614F9"/>
    <w:rsid w:val="1230601B"/>
    <w:rsid w:val="12355F6F"/>
    <w:rsid w:val="124F34FE"/>
    <w:rsid w:val="12581F39"/>
    <w:rsid w:val="12610ED7"/>
    <w:rsid w:val="12657CF3"/>
    <w:rsid w:val="128123D2"/>
    <w:rsid w:val="129E14BF"/>
    <w:rsid w:val="12AF7D65"/>
    <w:rsid w:val="12B03250"/>
    <w:rsid w:val="12B6364D"/>
    <w:rsid w:val="12BF71DD"/>
    <w:rsid w:val="12C02F87"/>
    <w:rsid w:val="12C31D10"/>
    <w:rsid w:val="12D62734"/>
    <w:rsid w:val="12DC5BF0"/>
    <w:rsid w:val="12E40FC2"/>
    <w:rsid w:val="12E7492B"/>
    <w:rsid w:val="12F314A3"/>
    <w:rsid w:val="12F5340D"/>
    <w:rsid w:val="13053C84"/>
    <w:rsid w:val="130801E0"/>
    <w:rsid w:val="130D4D6F"/>
    <w:rsid w:val="131D1765"/>
    <w:rsid w:val="13300047"/>
    <w:rsid w:val="13363B19"/>
    <w:rsid w:val="13501277"/>
    <w:rsid w:val="13600E1D"/>
    <w:rsid w:val="136C62BD"/>
    <w:rsid w:val="13875E72"/>
    <w:rsid w:val="13975616"/>
    <w:rsid w:val="139A1E64"/>
    <w:rsid w:val="13A00088"/>
    <w:rsid w:val="13B13A02"/>
    <w:rsid w:val="13D0302C"/>
    <w:rsid w:val="13DA21AD"/>
    <w:rsid w:val="13F549F5"/>
    <w:rsid w:val="13F86433"/>
    <w:rsid w:val="13FA1E4B"/>
    <w:rsid w:val="14016B7F"/>
    <w:rsid w:val="14170836"/>
    <w:rsid w:val="14173790"/>
    <w:rsid w:val="141F7722"/>
    <w:rsid w:val="14213E6D"/>
    <w:rsid w:val="143D16BA"/>
    <w:rsid w:val="144813FA"/>
    <w:rsid w:val="144C0381"/>
    <w:rsid w:val="14524CC5"/>
    <w:rsid w:val="14610D87"/>
    <w:rsid w:val="14633337"/>
    <w:rsid w:val="1465000A"/>
    <w:rsid w:val="147A1753"/>
    <w:rsid w:val="147D2837"/>
    <w:rsid w:val="148A1C0B"/>
    <w:rsid w:val="148D77DC"/>
    <w:rsid w:val="149A61BE"/>
    <w:rsid w:val="149E54BE"/>
    <w:rsid w:val="14AC6C05"/>
    <w:rsid w:val="14D92351"/>
    <w:rsid w:val="14E120DB"/>
    <w:rsid w:val="14E77BEC"/>
    <w:rsid w:val="14EC4BA1"/>
    <w:rsid w:val="14FB2CEA"/>
    <w:rsid w:val="14FB5D26"/>
    <w:rsid w:val="15091D45"/>
    <w:rsid w:val="150A74E0"/>
    <w:rsid w:val="150E4D92"/>
    <w:rsid w:val="151123F2"/>
    <w:rsid w:val="15227A93"/>
    <w:rsid w:val="152500FA"/>
    <w:rsid w:val="152B62B5"/>
    <w:rsid w:val="1533272B"/>
    <w:rsid w:val="15390EB9"/>
    <w:rsid w:val="153C0833"/>
    <w:rsid w:val="154A2F50"/>
    <w:rsid w:val="15543DCE"/>
    <w:rsid w:val="15725320"/>
    <w:rsid w:val="158C67DE"/>
    <w:rsid w:val="159477C6"/>
    <w:rsid w:val="15A272E2"/>
    <w:rsid w:val="15A65D28"/>
    <w:rsid w:val="15B122DE"/>
    <w:rsid w:val="15BD7BC5"/>
    <w:rsid w:val="15CC2E5D"/>
    <w:rsid w:val="15D849FF"/>
    <w:rsid w:val="15E52866"/>
    <w:rsid w:val="15ED6F84"/>
    <w:rsid w:val="16037BFA"/>
    <w:rsid w:val="160941A1"/>
    <w:rsid w:val="16096967"/>
    <w:rsid w:val="16181B6C"/>
    <w:rsid w:val="161F7B9E"/>
    <w:rsid w:val="16335C80"/>
    <w:rsid w:val="165111DC"/>
    <w:rsid w:val="165146DE"/>
    <w:rsid w:val="16652B6A"/>
    <w:rsid w:val="16656A45"/>
    <w:rsid w:val="16733F18"/>
    <w:rsid w:val="168129A1"/>
    <w:rsid w:val="16835D77"/>
    <w:rsid w:val="168B7CC4"/>
    <w:rsid w:val="16944E09"/>
    <w:rsid w:val="16A135AF"/>
    <w:rsid w:val="16B54D41"/>
    <w:rsid w:val="16DC6D0E"/>
    <w:rsid w:val="16E3540A"/>
    <w:rsid w:val="16EE36F4"/>
    <w:rsid w:val="171F5410"/>
    <w:rsid w:val="174165D4"/>
    <w:rsid w:val="1752258F"/>
    <w:rsid w:val="175A0BB7"/>
    <w:rsid w:val="175B366C"/>
    <w:rsid w:val="175B6EB4"/>
    <w:rsid w:val="176015B1"/>
    <w:rsid w:val="17673841"/>
    <w:rsid w:val="176800FE"/>
    <w:rsid w:val="17794EF1"/>
    <w:rsid w:val="1782397B"/>
    <w:rsid w:val="17966CAB"/>
    <w:rsid w:val="17AF1790"/>
    <w:rsid w:val="17B10989"/>
    <w:rsid w:val="17B82170"/>
    <w:rsid w:val="17C54AF6"/>
    <w:rsid w:val="17D07BD8"/>
    <w:rsid w:val="17D82A95"/>
    <w:rsid w:val="17E21451"/>
    <w:rsid w:val="17F05D43"/>
    <w:rsid w:val="17F35EBB"/>
    <w:rsid w:val="17F553D1"/>
    <w:rsid w:val="17FA6EAF"/>
    <w:rsid w:val="18135542"/>
    <w:rsid w:val="181D6204"/>
    <w:rsid w:val="18330DA3"/>
    <w:rsid w:val="18381294"/>
    <w:rsid w:val="183A374F"/>
    <w:rsid w:val="18414108"/>
    <w:rsid w:val="184149C3"/>
    <w:rsid w:val="1849272F"/>
    <w:rsid w:val="185F4794"/>
    <w:rsid w:val="18643095"/>
    <w:rsid w:val="186B0426"/>
    <w:rsid w:val="188B6E8D"/>
    <w:rsid w:val="189838F4"/>
    <w:rsid w:val="189A6705"/>
    <w:rsid w:val="18C0307D"/>
    <w:rsid w:val="18D67029"/>
    <w:rsid w:val="18DA0A8E"/>
    <w:rsid w:val="18F679F0"/>
    <w:rsid w:val="190240EF"/>
    <w:rsid w:val="1912647A"/>
    <w:rsid w:val="19375EE1"/>
    <w:rsid w:val="19402F93"/>
    <w:rsid w:val="194A76BD"/>
    <w:rsid w:val="1955340D"/>
    <w:rsid w:val="196071E6"/>
    <w:rsid w:val="19806963"/>
    <w:rsid w:val="19BE5E28"/>
    <w:rsid w:val="19D033F1"/>
    <w:rsid w:val="19DC4392"/>
    <w:rsid w:val="19DE010A"/>
    <w:rsid w:val="19E00326"/>
    <w:rsid w:val="19EA186E"/>
    <w:rsid w:val="19F91F14"/>
    <w:rsid w:val="19FF4355"/>
    <w:rsid w:val="1A0776E3"/>
    <w:rsid w:val="1A1429B6"/>
    <w:rsid w:val="1A1C441B"/>
    <w:rsid w:val="1A214E5E"/>
    <w:rsid w:val="1A335194"/>
    <w:rsid w:val="1A3C4F96"/>
    <w:rsid w:val="1A402444"/>
    <w:rsid w:val="1A492EE2"/>
    <w:rsid w:val="1A4C1C7D"/>
    <w:rsid w:val="1A631102"/>
    <w:rsid w:val="1A651735"/>
    <w:rsid w:val="1A7D14EF"/>
    <w:rsid w:val="1A8567D8"/>
    <w:rsid w:val="1A862C7C"/>
    <w:rsid w:val="1A8A3968"/>
    <w:rsid w:val="1A8C6304"/>
    <w:rsid w:val="1AB63464"/>
    <w:rsid w:val="1ABF618E"/>
    <w:rsid w:val="1ACC060B"/>
    <w:rsid w:val="1AF154F0"/>
    <w:rsid w:val="1AF237E0"/>
    <w:rsid w:val="1AF3739B"/>
    <w:rsid w:val="1AF439A4"/>
    <w:rsid w:val="1B014123"/>
    <w:rsid w:val="1B0D56C1"/>
    <w:rsid w:val="1B0F2634"/>
    <w:rsid w:val="1B211B1B"/>
    <w:rsid w:val="1B240568"/>
    <w:rsid w:val="1B274B47"/>
    <w:rsid w:val="1B316607"/>
    <w:rsid w:val="1B3B481D"/>
    <w:rsid w:val="1B4712B4"/>
    <w:rsid w:val="1B4B4D6B"/>
    <w:rsid w:val="1B521A73"/>
    <w:rsid w:val="1B5767E2"/>
    <w:rsid w:val="1B5B3BF5"/>
    <w:rsid w:val="1B83540D"/>
    <w:rsid w:val="1B89351D"/>
    <w:rsid w:val="1BA03070"/>
    <w:rsid w:val="1BA3160C"/>
    <w:rsid w:val="1BA549EC"/>
    <w:rsid w:val="1BC40EC3"/>
    <w:rsid w:val="1BC953CF"/>
    <w:rsid w:val="1BF03FAB"/>
    <w:rsid w:val="1C245948"/>
    <w:rsid w:val="1C2E5379"/>
    <w:rsid w:val="1C321722"/>
    <w:rsid w:val="1C3D2FD1"/>
    <w:rsid w:val="1C45538F"/>
    <w:rsid w:val="1C4615B6"/>
    <w:rsid w:val="1C504A30"/>
    <w:rsid w:val="1C5149D4"/>
    <w:rsid w:val="1C566B87"/>
    <w:rsid w:val="1C584B62"/>
    <w:rsid w:val="1C5C2159"/>
    <w:rsid w:val="1C731A7D"/>
    <w:rsid w:val="1C9A6283"/>
    <w:rsid w:val="1C9D06DC"/>
    <w:rsid w:val="1CAA06AD"/>
    <w:rsid w:val="1CAE7705"/>
    <w:rsid w:val="1CCB0E1A"/>
    <w:rsid w:val="1CCE090A"/>
    <w:rsid w:val="1CF7133E"/>
    <w:rsid w:val="1CFC5477"/>
    <w:rsid w:val="1D1C29DB"/>
    <w:rsid w:val="1D2010AC"/>
    <w:rsid w:val="1D290156"/>
    <w:rsid w:val="1D2F4362"/>
    <w:rsid w:val="1D316F90"/>
    <w:rsid w:val="1D373563"/>
    <w:rsid w:val="1D393CBE"/>
    <w:rsid w:val="1D405186"/>
    <w:rsid w:val="1D4E51B8"/>
    <w:rsid w:val="1D59519B"/>
    <w:rsid w:val="1D686124"/>
    <w:rsid w:val="1D721295"/>
    <w:rsid w:val="1D7D1BC0"/>
    <w:rsid w:val="1D84721B"/>
    <w:rsid w:val="1D873D28"/>
    <w:rsid w:val="1D8D60CF"/>
    <w:rsid w:val="1D8F3D70"/>
    <w:rsid w:val="1DA578BD"/>
    <w:rsid w:val="1DA7106E"/>
    <w:rsid w:val="1DA712B5"/>
    <w:rsid w:val="1DAB0A57"/>
    <w:rsid w:val="1DB30810"/>
    <w:rsid w:val="1DC95637"/>
    <w:rsid w:val="1DF65D27"/>
    <w:rsid w:val="1DFB5694"/>
    <w:rsid w:val="1E0A0D48"/>
    <w:rsid w:val="1E0B5246"/>
    <w:rsid w:val="1E0C28BA"/>
    <w:rsid w:val="1E0E708E"/>
    <w:rsid w:val="1E100558"/>
    <w:rsid w:val="1E110AAE"/>
    <w:rsid w:val="1E46041C"/>
    <w:rsid w:val="1E464F40"/>
    <w:rsid w:val="1E5B7F7C"/>
    <w:rsid w:val="1E641526"/>
    <w:rsid w:val="1E645940"/>
    <w:rsid w:val="1E646731"/>
    <w:rsid w:val="1E785566"/>
    <w:rsid w:val="1E997D7B"/>
    <w:rsid w:val="1EAD16A3"/>
    <w:rsid w:val="1EB819AF"/>
    <w:rsid w:val="1EB946D8"/>
    <w:rsid w:val="1EBD333C"/>
    <w:rsid w:val="1EC10F04"/>
    <w:rsid w:val="1EC51A9C"/>
    <w:rsid w:val="1EC8621D"/>
    <w:rsid w:val="1ECB5101"/>
    <w:rsid w:val="1ED2169C"/>
    <w:rsid w:val="1EE6018D"/>
    <w:rsid w:val="1EED286F"/>
    <w:rsid w:val="1EFC521E"/>
    <w:rsid w:val="1F1129A5"/>
    <w:rsid w:val="1F235DAD"/>
    <w:rsid w:val="1F2530E0"/>
    <w:rsid w:val="1F4B4A33"/>
    <w:rsid w:val="1F552E57"/>
    <w:rsid w:val="1F623C59"/>
    <w:rsid w:val="1F6C7F44"/>
    <w:rsid w:val="1F6E3F5D"/>
    <w:rsid w:val="1F7D369C"/>
    <w:rsid w:val="1F8A2146"/>
    <w:rsid w:val="1F960A2C"/>
    <w:rsid w:val="1F975A75"/>
    <w:rsid w:val="1F9B4269"/>
    <w:rsid w:val="1F9E44E9"/>
    <w:rsid w:val="1FA5504F"/>
    <w:rsid w:val="1FAA73AC"/>
    <w:rsid w:val="1FB65809"/>
    <w:rsid w:val="1FB7005D"/>
    <w:rsid w:val="1FC22609"/>
    <w:rsid w:val="1FC872E5"/>
    <w:rsid w:val="1FD16DFB"/>
    <w:rsid w:val="1FE56C74"/>
    <w:rsid w:val="1FF3391E"/>
    <w:rsid w:val="2004379F"/>
    <w:rsid w:val="20110C59"/>
    <w:rsid w:val="20232D1B"/>
    <w:rsid w:val="202E6A06"/>
    <w:rsid w:val="203A72A3"/>
    <w:rsid w:val="204B588D"/>
    <w:rsid w:val="2060354F"/>
    <w:rsid w:val="20642E60"/>
    <w:rsid w:val="206B60E2"/>
    <w:rsid w:val="2099122F"/>
    <w:rsid w:val="209E68A7"/>
    <w:rsid w:val="20AB7C7A"/>
    <w:rsid w:val="20BF0C96"/>
    <w:rsid w:val="20C703C4"/>
    <w:rsid w:val="20D36DB9"/>
    <w:rsid w:val="20DB4750"/>
    <w:rsid w:val="20F261B5"/>
    <w:rsid w:val="20FA2448"/>
    <w:rsid w:val="210567AB"/>
    <w:rsid w:val="210E2CDD"/>
    <w:rsid w:val="210F1B6E"/>
    <w:rsid w:val="211A7A85"/>
    <w:rsid w:val="213C757D"/>
    <w:rsid w:val="21593F00"/>
    <w:rsid w:val="216327B0"/>
    <w:rsid w:val="2171390C"/>
    <w:rsid w:val="218D26FC"/>
    <w:rsid w:val="218D477B"/>
    <w:rsid w:val="219C2D85"/>
    <w:rsid w:val="21BE2FBF"/>
    <w:rsid w:val="21E079D6"/>
    <w:rsid w:val="21EC203D"/>
    <w:rsid w:val="21ED0A39"/>
    <w:rsid w:val="21F11E06"/>
    <w:rsid w:val="21F44BCB"/>
    <w:rsid w:val="21F70A52"/>
    <w:rsid w:val="221C2F40"/>
    <w:rsid w:val="222A65E3"/>
    <w:rsid w:val="226A69DF"/>
    <w:rsid w:val="227F01EB"/>
    <w:rsid w:val="22893755"/>
    <w:rsid w:val="22916CF8"/>
    <w:rsid w:val="22EA1C45"/>
    <w:rsid w:val="22F83C51"/>
    <w:rsid w:val="230628CF"/>
    <w:rsid w:val="23186FCD"/>
    <w:rsid w:val="2321630C"/>
    <w:rsid w:val="232970E7"/>
    <w:rsid w:val="233015EF"/>
    <w:rsid w:val="233A3C2E"/>
    <w:rsid w:val="23440814"/>
    <w:rsid w:val="23475AC8"/>
    <w:rsid w:val="235C0593"/>
    <w:rsid w:val="23673046"/>
    <w:rsid w:val="237125C2"/>
    <w:rsid w:val="237B7847"/>
    <w:rsid w:val="237D726C"/>
    <w:rsid w:val="23842161"/>
    <w:rsid w:val="23A10F81"/>
    <w:rsid w:val="23BF3E9B"/>
    <w:rsid w:val="23F01166"/>
    <w:rsid w:val="23F579C6"/>
    <w:rsid w:val="23FC26C6"/>
    <w:rsid w:val="24072179"/>
    <w:rsid w:val="24125DCB"/>
    <w:rsid w:val="24187504"/>
    <w:rsid w:val="242E1387"/>
    <w:rsid w:val="24433520"/>
    <w:rsid w:val="244C1CDB"/>
    <w:rsid w:val="248E5FE7"/>
    <w:rsid w:val="24936DA6"/>
    <w:rsid w:val="2496378E"/>
    <w:rsid w:val="24AE47F4"/>
    <w:rsid w:val="24B71305"/>
    <w:rsid w:val="24CB3482"/>
    <w:rsid w:val="24EB708A"/>
    <w:rsid w:val="24EC2B03"/>
    <w:rsid w:val="24FE612C"/>
    <w:rsid w:val="2502379E"/>
    <w:rsid w:val="2504163E"/>
    <w:rsid w:val="25096983"/>
    <w:rsid w:val="251C416B"/>
    <w:rsid w:val="25203E28"/>
    <w:rsid w:val="2521596A"/>
    <w:rsid w:val="25237319"/>
    <w:rsid w:val="252C3D9D"/>
    <w:rsid w:val="255039A2"/>
    <w:rsid w:val="25552E49"/>
    <w:rsid w:val="25590E25"/>
    <w:rsid w:val="255E75A1"/>
    <w:rsid w:val="255F62F4"/>
    <w:rsid w:val="25697422"/>
    <w:rsid w:val="257746F8"/>
    <w:rsid w:val="257B0707"/>
    <w:rsid w:val="257E41A2"/>
    <w:rsid w:val="257F5411"/>
    <w:rsid w:val="25A16E00"/>
    <w:rsid w:val="25B841E1"/>
    <w:rsid w:val="25D2510A"/>
    <w:rsid w:val="25E3464A"/>
    <w:rsid w:val="25FA5183"/>
    <w:rsid w:val="260B2D83"/>
    <w:rsid w:val="26285D93"/>
    <w:rsid w:val="262E32E4"/>
    <w:rsid w:val="262F3505"/>
    <w:rsid w:val="26310B55"/>
    <w:rsid w:val="263F6358"/>
    <w:rsid w:val="2643202C"/>
    <w:rsid w:val="26626C41"/>
    <w:rsid w:val="26657FC1"/>
    <w:rsid w:val="266B541C"/>
    <w:rsid w:val="267C7361"/>
    <w:rsid w:val="268E68EA"/>
    <w:rsid w:val="269219A2"/>
    <w:rsid w:val="26933136"/>
    <w:rsid w:val="269F767F"/>
    <w:rsid w:val="26A549CE"/>
    <w:rsid w:val="26B21E1F"/>
    <w:rsid w:val="26C73BCC"/>
    <w:rsid w:val="26C827C0"/>
    <w:rsid w:val="26C90940"/>
    <w:rsid w:val="26FA0A99"/>
    <w:rsid w:val="270354E6"/>
    <w:rsid w:val="270A741E"/>
    <w:rsid w:val="27167C8E"/>
    <w:rsid w:val="271F1CD8"/>
    <w:rsid w:val="272F10B5"/>
    <w:rsid w:val="27353DC1"/>
    <w:rsid w:val="273A572B"/>
    <w:rsid w:val="27590077"/>
    <w:rsid w:val="275B3C4F"/>
    <w:rsid w:val="275C49D9"/>
    <w:rsid w:val="276F3BB6"/>
    <w:rsid w:val="277868B6"/>
    <w:rsid w:val="278B6DDA"/>
    <w:rsid w:val="278E2F5F"/>
    <w:rsid w:val="27A65CFD"/>
    <w:rsid w:val="27B16E5E"/>
    <w:rsid w:val="27B5027B"/>
    <w:rsid w:val="27BC123C"/>
    <w:rsid w:val="27BF7C29"/>
    <w:rsid w:val="27C5263C"/>
    <w:rsid w:val="27CA72D7"/>
    <w:rsid w:val="27CE17BE"/>
    <w:rsid w:val="27E120A9"/>
    <w:rsid w:val="27E42AFB"/>
    <w:rsid w:val="27F15A81"/>
    <w:rsid w:val="27F23601"/>
    <w:rsid w:val="27F413CA"/>
    <w:rsid w:val="27F4744C"/>
    <w:rsid w:val="27FE5D3D"/>
    <w:rsid w:val="28150A03"/>
    <w:rsid w:val="281B1A06"/>
    <w:rsid w:val="28237D5C"/>
    <w:rsid w:val="282D59C5"/>
    <w:rsid w:val="284459CC"/>
    <w:rsid w:val="28626A15"/>
    <w:rsid w:val="286F525F"/>
    <w:rsid w:val="28855265"/>
    <w:rsid w:val="289055F7"/>
    <w:rsid w:val="28BD4D0D"/>
    <w:rsid w:val="28CA69C7"/>
    <w:rsid w:val="28CC134C"/>
    <w:rsid w:val="28CC5BA2"/>
    <w:rsid w:val="28DE1ED5"/>
    <w:rsid w:val="28E514B5"/>
    <w:rsid w:val="28E55011"/>
    <w:rsid w:val="28E85895"/>
    <w:rsid w:val="28F213F9"/>
    <w:rsid w:val="28F6108D"/>
    <w:rsid w:val="292A1256"/>
    <w:rsid w:val="293727BF"/>
    <w:rsid w:val="293F05ED"/>
    <w:rsid w:val="29415DBF"/>
    <w:rsid w:val="295B5A85"/>
    <w:rsid w:val="29650234"/>
    <w:rsid w:val="296A6447"/>
    <w:rsid w:val="296D58FF"/>
    <w:rsid w:val="296F4545"/>
    <w:rsid w:val="29721CCF"/>
    <w:rsid w:val="29805CCF"/>
    <w:rsid w:val="29915472"/>
    <w:rsid w:val="29940637"/>
    <w:rsid w:val="299F6A8A"/>
    <w:rsid w:val="29A03343"/>
    <w:rsid w:val="29B56FB4"/>
    <w:rsid w:val="29BE3B7D"/>
    <w:rsid w:val="29C54E43"/>
    <w:rsid w:val="29CD21DB"/>
    <w:rsid w:val="29CE34A1"/>
    <w:rsid w:val="29D76728"/>
    <w:rsid w:val="29E64601"/>
    <w:rsid w:val="2A1D5D07"/>
    <w:rsid w:val="2A3D0E7D"/>
    <w:rsid w:val="2A3F0751"/>
    <w:rsid w:val="2A43320F"/>
    <w:rsid w:val="2A76759D"/>
    <w:rsid w:val="2A89058C"/>
    <w:rsid w:val="2AA11896"/>
    <w:rsid w:val="2AB02143"/>
    <w:rsid w:val="2AB0218B"/>
    <w:rsid w:val="2AB26A6E"/>
    <w:rsid w:val="2AB85774"/>
    <w:rsid w:val="2ABE30BF"/>
    <w:rsid w:val="2ACB2A91"/>
    <w:rsid w:val="2AD92AFB"/>
    <w:rsid w:val="2AE13EFE"/>
    <w:rsid w:val="2AE64342"/>
    <w:rsid w:val="2AF163EE"/>
    <w:rsid w:val="2AFB4FC0"/>
    <w:rsid w:val="2B0A2E44"/>
    <w:rsid w:val="2B1C4F36"/>
    <w:rsid w:val="2B414E7D"/>
    <w:rsid w:val="2B537D1C"/>
    <w:rsid w:val="2B585F6F"/>
    <w:rsid w:val="2B593CDA"/>
    <w:rsid w:val="2B5C44DE"/>
    <w:rsid w:val="2B871CD6"/>
    <w:rsid w:val="2B955A73"/>
    <w:rsid w:val="2B9635D5"/>
    <w:rsid w:val="2BB4568B"/>
    <w:rsid w:val="2BB60EE7"/>
    <w:rsid w:val="2BC73603"/>
    <w:rsid w:val="2BCE407B"/>
    <w:rsid w:val="2BD10DF3"/>
    <w:rsid w:val="2BD94D4F"/>
    <w:rsid w:val="2BDE6D6E"/>
    <w:rsid w:val="2BEB433E"/>
    <w:rsid w:val="2BEE6DA7"/>
    <w:rsid w:val="2BFE399D"/>
    <w:rsid w:val="2C092605"/>
    <w:rsid w:val="2C384F59"/>
    <w:rsid w:val="2C3D6F12"/>
    <w:rsid w:val="2C3E74C1"/>
    <w:rsid w:val="2C4B53F7"/>
    <w:rsid w:val="2C57680C"/>
    <w:rsid w:val="2C653B74"/>
    <w:rsid w:val="2C680433"/>
    <w:rsid w:val="2C7C65CD"/>
    <w:rsid w:val="2C850190"/>
    <w:rsid w:val="2C8958D5"/>
    <w:rsid w:val="2C8E18F7"/>
    <w:rsid w:val="2C982988"/>
    <w:rsid w:val="2C9A6113"/>
    <w:rsid w:val="2CAC12CF"/>
    <w:rsid w:val="2CBA2B5D"/>
    <w:rsid w:val="2CD86C3B"/>
    <w:rsid w:val="2CDB419D"/>
    <w:rsid w:val="2CDE09D0"/>
    <w:rsid w:val="2CDE3C24"/>
    <w:rsid w:val="2CE73E37"/>
    <w:rsid w:val="2CEA74AE"/>
    <w:rsid w:val="2CEF0A22"/>
    <w:rsid w:val="2CF12675"/>
    <w:rsid w:val="2D056128"/>
    <w:rsid w:val="2D0D50E6"/>
    <w:rsid w:val="2D1149AB"/>
    <w:rsid w:val="2D117432"/>
    <w:rsid w:val="2D190518"/>
    <w:rsid w:val="2D3771A7"/>
    <w:rsid w:val="2D42246C"/>
    <w:rsid w:val="2D4D587B"/>
    <w:rsid w:val="2D543C66"/>
    <w:rsid w:val="2D611DEC"/>
    <w:rsid w:val="2D74604A"/>
    <w:rsid w:val="2D7771D9"/>
    <w:rsid w:val="2D79041E"/>
    <w:rsid w:val="2D7C54E6"/>
    <w:rsid w:val="2D8C4FE0"/>
    <w:rsid w:val="2DB20841"/>
    <w:rsid w:val="2DB64C0C"/>
    <w:rsid w:val="2DD67D94"/>
    <w:rsid w:val="2E017525"/>
    <w:rsid w:val="2E036741"/>
    <w:rsid w:val="2E07020D"/>
    <w:rsid w:val="2E122A42"/>
    <w:rsid w:val="2E154329"/>
    <w:rsid w:val="2E1B4F77"/>
    <w:rsid w:val="2E1C2CA0"/>
    <w:rsid w:val="2E3B5301"/>
    <w:rsid w:val="2E3E3CD3"/>
    <w:rsid w:val="2E3E43BD"/>
    <w:rsid w:val="2E5B0D07"/>
    <w:rsid w:val="2E644C2A"/>
    <w:rsid w:val="2E6E765D"/>
    <w:rsid w:val="2E707CC8"/>
    <w:rsid w:val="2E7B250F"/>
    <w:rsid w:val="2EB536D8"/>
    <w:rsid w:val="2EB70D59"/>
    <w:rsid w:val="2ECE6F27"/>
    <w:rsid w:val="2ED36742"/>
    <w:rsid w:val="2F0D2EA5"/>
    <w:rsid w:val="2F0D7070"/>
    <w:rsid w:val="2F0F3290"/>
    <w:rsid w:val="2F14377B"/>
    <w:rsid w:val="2F29449F"/>
    <w:rsid w:val="2F33557E"/>
    <w:rsid w:val="2F3E00CE"/>
    <w:rsid w:val="2F432B8A"/>
    <w:rsid w:val="2F4F0E06"/>
    <w:rsid w:val="2F572E95"/>
    <w:rsid w:val="2F593C6C"/>
    <w:rsid w:val="2F5D5235"/>
    <w:rsid w:val="2F5E167A"/>
    <w:rsid w:val="2F5F13EC"/>
    <w:rsid w:val="2F7B0144"/>
    <w:rsid w:val="2F7C18F6"/>
    <w:rsid w:val="2F8B52D5"/>
    <w:rsid w:val="2F8C51E8"/>
    <w:rsid w:val="2F923A19"/>
    <w:rsid w:val="2FA63891"/>
    <w:rsid w:val="2FD215B8"/>
    <w:rsid w:val="2FD67855"/>
    <w:rsid w:val="2FDB0397"/>
    <w:rsid w:val="2FE36E1C"/>
    <w:rsid w:val="2FEA63BC"/>
    <w:rsid w:val="2FF344B8"/>
    <w:rsid w:val="2FFA7B5F"/>
    <w:rsid w:val="300E0455"/>
    <w:rsid w:val="30120039"/>
    <w:rsid w:val="302236A7"/>
    <w:rsid w:val="30233157"/>
    <w:rsid w:val="30394688"/>
    <w:rsid w:val="30403475"/>
    <w:rsid w:val="30601ED6"/>
    <w:rsid w:val="307E2ECC"/>
    <w:rsid w:val="30815731"/>
    <w:rsid w:val="30893DCD"/>
    <w:rsid w:val="309C3DA9"/>
    <w:rsid w:val="309F7E43"/>
    <w:rsid w:val="30E55AAB"/>
    <w:rsid w:val="30EC5933"/>
    <w:rsid w:val="30F0713D"/>
    <w:rsid w:val="31026B83"/>
    <w:rsid w:val="311275F0"/>
    <w:rsid w:val="31195A2B"/>
    <w:rsid w:val="31205F67"/>
    <w:rsid w:val="31273FCF"/>
    <w:rsid w:val="312E3A46"/>
    <w:rsid w:val="316C5DED"/>
    <w:rsid w:val="316E7B6E"/>
    <w:rsid w:val="316F30C1"/>
    <w:rsid w:val="317C04DD"/>
    <w:rsid w:val="31906132"/>
    <w:rsid w:val="319761B3"/>
    <w:rsid w:val="319909A7"/>
    <w:rsid w:val="319D325E"/>
    <w:rsid w:val="31AA2AC8"/>
    <w:rsid w:val="31B42AF7"/>
    <w:rsid w:val="31BD40F2"/>
    <w:rsid w:val="31BE2DCF"/>
    <w:rsid w:val="31FC517A"/>
    <w:rsid w:val="32041881"/>
    <w:rsid w:val="320607BF"/>
    <w:rsid w:val="320E15F2"/>
    <w:rsid w:val="321D67EE"/>
    <w:rsid w:val="32200F9F"/>
    <w:rsid w:val="3221594B"/>
    <w:rsid w:val="322A5525"/>
    <w:rsid w:val="324C0E23"/>
    <w:rsid w:val="324D6FF7"/>
    <w:rsid w:val="3260008F"/>
    <w:rsid w:val="3262262E"/>
    <w:rsid w:val="327A0C28"/>
    <w:rsid w:val="328741B0"/>
    <w:rsid w:val="32874C66"/>
    <w:rsid w:val="328C3711"/>
    <w:rsid w:val="329830F5"/>
    <w:rsid w:val="32992A63"/>
    <w:rsid w:val="329B2BE5"/>
    <w:rsid w:val="32A37F59"/>
    <w:rsid w:val="32D6224C"/>
    <w:rsid w:val="32E24F57"/>
    <w:rsid w:val="330376A0"/>
    <w:rsid w:val="33141D27"/>
    <w:rsid w:val="332E2431"/>
    <w:rsid w:val="33337378"/>
    <w:rsid w:val="3343378E"/>
    <w:rsid w:val="33506001"/>
    <w:rsid w:val="336C725F"/>
    <w:rsid w:val="337563F4"/>
    <w:rsid w:val="337B360B"/>
    <w:rsid w:val="337E3F49"/>
    <w:rsid w:val="33801BD2"/>
    <w:rsid w:val="338136F4"/>
    <w:rsid w:val="3386083A"/>
    <w:rsid w:val="33896D3A"/>
    <w:rsid w:val="33986345"/>
    <w:rsid w:val="33B66A0B"/>
    <w:rsid w:val="33B72C97"/>
    <w:rsid w:val="33BC2E13"/>
    <w:rsid w:val="33CA169B"/>
    <w:rsid w:val="33DB7F00"/>
    <w:rsid w:val="341C7271"/>
    <w:rsid w:val="34232E92"/>
    <w:rsid w:val="343C3B81"/>
    <w:rsid w:val="344C27CD"/>
    <w:rsid w:val="344E068A"/>
    <w:rsid w:val="34527059"/>
    <w:rsid w:val="34540430"/>
    <w:rsid w:val="34561473"/>
    <w:rsid w:val="34636082"/>
    <w:rsid w:val="34757A08"/>
    <w:rsid w:val="34794B73"/>
    <w:rsid w:val="34996D5C"/>
    <w:rsid w:val="34D0301A"/>
    <w:rsid w:val="34D8126E"/>
    <w:rsid w:val="34E924F9"/>
    <w:rsid w:val="34EA44A9"/>
    <w:rsid w:val="3510414C"/>
    <w:rsid w:val="35266F4A"/>
    <w:rsid w:val="3554424D"/>
    <w:rsid w:val="35574968"/>
    <w:rsid w:val="358F07D7"/>
    <w:rsid w:val="35A31EFB"/>
    <w:rsid w:val="35AD4B87"/>
    <w:rsid w:val="35B14249"/>
    <w:rsid w:val="35BA286F"/>
    <w:rsid w:val="35D80A32"/>
    <w:rsid w:val="35E3123F"/>
    <w:rsid w:val="35E65051"/>
    <w:rsid w:val="35F14ACB"/>
    <w:rsid w:val="35F233CC"/>
    <w:rsid w:val="35F53203"/>
    <w:rsid w:val="36063787"/>
    <w:rsid w:val="360A60B7"/>
    <w:rsid w:val="361C5DEB"/>
    <w:rsid w:val="361E74E8"/>
    <w:rsid w:val="36287B9C"/>
    <w:rsid w:val="363F0595"/>
    <w:rsid w:val="36442ED6"/>
    <w:rsid w:val="366F02BF"/>
    <w:rsid w:val="367764E3"/>
    <w:rsid w:val="367B06C6"/>
    <w:rsid w:val="367C6F0F"/>
    <w:rsid w:val="36845BB7"/>
    <w:rsid w:val="36885BB7"/>
    <w:rsid w:val="36B12BC0"/>
    <w:rsid w:val="36B23059"/>
    <w:rsid w:val="36B44618"/>
    <w:rsid w:val="36C736D7"/>
    <w:rsid w:val="36CA084A"/>
    <w:rsid w:val="36D0581B"/>
    <w:rsid w:val="36D87F9E"/>
    <w:rsid w:val="36DF32A7"/>
    <w:rsid w:val="36E27E5C"/>
    <w:rsid w:val="36E34A61"/>
    <w:rsid w:val="36E8758F"/>
    <w:rsid w:val="37074C8C"/>
    <w:rsid w:val="3715076B"/>
    <w:rsid w:val="37163880"/>
    <w:rsid w:val="371C5F59"/>
    <w:rsid w:val="37207C57"/>
    <w:rsid w:val="37302B76"/>
    <w:rsid w:val="37316C15"/>
    <w:rsid w:val="3740564E"/>
    <w:rsid w:val="374903A2"/>
    <w:rsid w:val="37500442"/>
    <w:rsid w:val="375B1D0F"/>
    <w:rsid w:val="375D4E05"/>
    <w:rsid w:val="376849D0"/>
    <w:rsid w:val="376917E5"/>
    <w:rsid w:val="37755029"/>
    <w:rsid w:val="3781456F"/>
    <w:rsid w:val="378C08E6"/>
    <w:rsid w:val="37983B97"/>
    <w:rsid w:val="37B00EE0"/>
    <w:rsid w:val="37B27007"/>
    <w:rsid w:val="37BA7969"/>
    <w:rsid w:val="37C64652"/>
    <w:rsid w:val="37E018AA"/>
    <w:rsid w:val="37E467CC"/>
    <w:rsid w:val="37EA2644"/>
    <w:rsid w:val="37F75C4C"/>
    <w:rsid w:val="37FA6CAB"/>
    <w:rsid w:val="380B0EA3"/>
    <w:rsid w:val="382614B2"/>
    <w:rsid w:val="3832398C"/>
    <w:rsid w:val="38363528"/>
    <w:rsid w:val="38455ACD"/>
    <w:rsid w:val="3847202F"/>
    <w:rsid w:val="384F2065"/>
    <w:rsid w:val="38543F62"/>
    <w:rsid w:val="385470CF"/>
    <w:rsid w:val="385E6B8E"/>
    <w:rsid w:val="386E6089"/>
    <w:rsid w:val="3882287D"/>
    <w:rsid w:val="3896337A"/>
    <w:rsid w:val="38997FC7"/>
    <w:rsid w:val="38A07C26"/>
    <w:rsid w:val="38A17F4B"/>
    <w:rsid w:val="38AA6A08"/>
    <w:rsid w:val="38B14F10"/>
    <w:rsid w:val="38C06F01"/>
    <w:rsid w:val="38D6408E"/>
    <w:rsid w:val="38DE23BB"/>
    <w:rsid w:val="38E8769F"/>
    <w:rsid w:val="38EE1449"/>
    <w:rsid w:val="38F17166"/>
    <w:rsid w:val="38F7407E"/>
    <w:rsid w:val="38F95356"/>
    <w:rsid w:val="39030F7C"/>
    <w:rsid w:val="390326B9"/>
    <w:rsid w:val="390E2362"/>
    <w:rsid w:val="391B095A"/>
    <w:rsid w:val="391E7858"/>
    <w:rsid w:val="39253208"/>
    <w:rsid w:val="39393717"/>
    <w:rsid w:val="39414958"/>
    <w:rsid w:val="39434791"/>
    <w:rsid w:val="395F6FCA"/>
    <w:rsid w:val="39774185"/>
    <w:rsid w:val="398817BA"/>
    <w:rsid w:val="398C5CB2"/>
    <w:rsid w:val="398D1719"/>
    <w:rsid w:val="399067C0"/>
    <w:rsid w:val="399E4A1E"/>
    <w:rsid w:val="39A44070"/>
    <w:rsid w:val="39AC2025"/>
    <w:rsid w:val="39AE5C16"/>
    <w:rsid w:val="39B5143C"/>
    <w:rsid w:val="39BF02F4"/>
    <w:rsid w:val="39CA1B86"/>
    <w:rsid w:val="39D42D39"/>
    <w:rsid w:val="39F315FF"/>
    <w:rsid w:val="39F72706"/>
    <w:rsid w:val="39F9142C"/>
    <w:rsid w:val="39FE527A"/>
    <w:rsid w:val="3A036B77"/>
    <w:rsid w:val="3A29121E"/>
    <w:rsid w:val="3A2B2AA0"/>
    <w:rsid w:val="3A2C76E2"/>
    <w:rsid w:val="3A2D30C4"/>
    <w:rsid w:val="3A471C42"/>
    <w:rsid w:val="3A494AEA"/>
    <w:rsid w:val="3A4A4606"/>
    <w:rsid w:val="3A764DFD"/>
    <w:rsid w:val="3A7F31EE"/>
    <w:rsid w:val="3A857441"/>
    <w:rsid w:val="3AA5429D"/>
    <w:rsid w:val="3AB54A53"/>
    <w:rsid w:val="3ABA01B4"/>
    <w:rsid w:val="3AC81789"/>
    <w:rsid w:val="3ADA24B6"/>
    <w:rsid w:val="3ADE6E9C"/>
    <w:rsid w:val="3AE34439"/>
    <w:rsid w:val="3AEB1113"/>
    <w:rsid w:val="3AFD05B0"/>
    <w:rsid w:val="3B072F4B"/>
    <w:rsid w:val="3B1737F6"/>
    <w:rsid w:val="3B1E000E"/>
    <w:rsid w:val="3B1F356D"/>
    <w:rsid w:val="3B353ED9"/>
    <w:rsid w:val="3B4170B7"/>
    <w:rsid w:val="3B49297C"/>
    <w:rsid w:val="3B4C0591"/>
    <w:rsid w:val="3B941AD6"/>
    <w:rsid w:val="3B984165"/>
    <w:rsid w:val="3B9C5E5F"/>
    <w:rsid w:val="3BA039AD"/>
    <w:rsid w:val="3BAE49CA"/>
    <w:rsid w:val="3BB66644"/>
    <w:rsid w:val="3BC20307"/>
    <w:rsid w:val="3BD01B51"/>
    <w:rsid w:val="3BE27195"/>
    <w:rsid w:val="3BE74B4B"/>
    <w:rsid w:val="3BF660DD"/>
    <w:rsid w:val="3BF81CCB"/>
    <w:rsid w:val="3C0075F2"/>
    <w:rsid w:val="3C090EF3"/>
    <w:rsid w:val="3C2473A9"/>
    <w:rsid w:val="3C275D0C"/>
    <w:rsid w:val="3C2A04F8"/>
    <w:rsid w:val="3C2A4889"/>
    <w:rsid w:val="3C2D03B9"/>
    <w:rsid w:val="3C410EA8"/>
    <w:rsid w:val="3C442AE4"/>
    <w:rsid w:val="3C4B488A"/>
    <w:rsid w:val="3C5A00DB"/>
    <w:rsid w:val="3C5C5193"/>
    <w:rsid w:val="3C712FE7"/>
    <w:rsid w:val="3C734B5B"/>
    <w:rsid w:val="3C885578"/>
    <w:rsid w:val="3C9012E0"/>
    <w:rsid w:val="3CB7061B"/>
    <w:rsid w:val="3CB90C3D"/>
    <w:rsid w:val="3CC40719"/>
    <w:rsid w:val="3CC645D7"/>
    <w:rsid w:val="3CCC59EC"/>
    <w:rsid w:val="3CCF6581"/>
    <w:rsid w:val="3CD86B63"/>
    <w:rsid w:val="3CD92C87"/>
    <w:rsid w:val="3CE05874"/>
    <w:rsid w:val="3CEA622E"/>
    <w:rsid w:val="3CF802E8"/>
    <w:rsid w:val="3D1D2F33"/>
    <w:rsid w:val="3D2C55A9"/>
    <w:rsid w:val="3D731D47"/>
    <w:rsid w:val="3D8503B4"/>
    <w:rsid w:val="3D8D36F7"/>
    <w:rsid w:val="3D932E36"/>
    <w:rsid w:val="3D9D1316"/>
    <w:rsid w:val="3DAE3B97"/>
    <w:rsid w:val="3DC246B8"/>
    <w:rsid w:val="3DE9736F"/>
    <w:rsid w:val="3DF64933"/>
    <w:rsid w:val="3DFD6502"/>
    <w:rsid w:val="3E105550"/>
    <w:rsid w:val="3E3502AE"/>
    <w:rsid w:val="3E3D237A"/>
    <w:rsid w:val="3E411FC5"/>
    <w:rsid w:val="3E52684D"/>
    <w:rsid w:val="3E565709"/>
    <w:rsid w:val="3E8C683C"/>
    <w:rsid w:val="3E9034D8"/>
    <w:rsid w:val="3E9717AA"/>
    <w:rsid w:val="3EA11583"/>
    <w:rsid w:val="3EBC1E2B"/>
    <w:rsid w:val="3ED24C10"/>
    <w:rsid w:val="3EEC18E2"/>
    <w:rsid w:val="3EEF0223"/>
    <w:rsid w:val="3F09317A"/>
    <w:rsid w:val="3F0C2225"/>
    <w:rsid w:val="3F252A2C"/>
    <w:rsid w:val="3F2730A1"/>
    <w:rsid w:val="3F312907"/>
    <w:rsid w:val="3F3A19DD"/>
    <w:rsid w:val="3F3D74FE"/>
    <w:rsid w:val="3F415946"/>
    <w:rsid w:val="3F4347D5"/>
    <w:rsid w:val="3F591E5E"/>
    <w:rsid w:val="3F600A85"/>
    <w:rsid w:val="3F710650"/>
    <w:rsid w:val="3F735F05"/>
    <w:rsid w:val="3F83303C"/>
    <w:rsid w:val="3F8E5952"/>
    <w:rsid w:val="3F9606CC"/>
    <w:rsid w:val="3F99468A"/>
    <w:rsid w:val="3F9B5C62"/>
    <w:rsid w:val="3FC1483F"/>
    <w:rsid w:val="3FD96EBD"/>
    <w:rsid w:val="3FDB176E"/>
    <w:rsid w:val="3FE536F1"/>
    <w:rsid w:val="3FE57BB5"/>
    <w:rsid w:val="3FE74095"/>
    <w:rsid w:val="3FF262E5"/>
    <w:rsid w:val="40104017"/>
    <w:rsid w:val="4021587C"/>
    <w:rsid w:val="40293B49"/>
    <w:rsid w:val="402A0799"/>
    <w:rsid w:val="4059261A"/>
    <w:rsid w:val="405973AF"/>
    <w:rsid w:val="405C5DA2"/>
    <w:rsid w:val="406D1E7C"/>
    <w:rsid w:val="407A3AF4"/>
    <w:rsid w:val="40896772"/>
    <w:rsid w:val="409D716F"/>
    <w:rsid w:val="40BA23CF"/>
    <w:rsid w:val="40CB063E"/>
    <w:rsid w:val="40E45D1D"/>
    <w:rsid w:val="40ED1A50"/>
    <w:rsid w:val="40FE1305"/>
    <w:rsid w:val="4100472E"/>
    <w:rsid w:val="410259C1"/>
    <w:rsid w:val="410A3C90"/>
    <w:rsid w:val="410A78BD"/>
    <w:rsid w:val="41250D69"/>
    <w:rsid w:val="412B5434"/>
    <w:rsid w:val="412F2E76"/>
    <w:rsid w:val="41433322"/>
    <w:rsid w:val="4145192B"/>
    <w:rsid w:val="414B0220"/>
    <w:rsid w:val="4165554A"/>
    <w:rsid w:val="41663AC9"/>
    <w:rsid w:val="41686B91"/>
    <w:rsid w:val="41784AE5"/>
    <w:rsid w:val="417D41FB"/>
    <w:rsid w:val="41827F9D"/>
    <w:rsid w:val="418E4ACA"/>
    <w:rsid w:val="41A23244"/>
    <w:rsid w:val="41AE6491"/>
    <w:rsid w:val="41D002FD"/>
    <w:rsid w:val="41E20C33"/>
    <w:rsid w:val="41FC7CEE"/>
    <w:rsid w:val="42137598"/>
    <w:rsid w:val="42287967"/>
    <w:rsid w:val="423B7066"/>
    <w:rsid w:val="42535E5B"/>
    <w:rsid w:val="426C0ACC"/>
    <w:rsid w:val="428809A0"/>
    <w:rsid w:val="428D6788"/>
    <w:rsid w:val="42A20105"/>
    <w:rsid w:val="42A521DB"/>
    <w:rsid w:val="42D107B7"/>
    <w:rsid w:val="42D446E5"/>
    <w:rsid w:val="42E159E7"/>
    <w:rsid w:val="42E67EAC"/>
    <w:rsid w:val="42EA5AC2"/>
    <w:rsid w:val="42FA5DFC"/>
    <w:rsid w:val="431A5DD3"/>
    <w:rsid w:val="4320516C"/>
    <w:rsid w:val="432A3AEC"/>
    <w:rsid w:val="43345426"/>
    <w:rsid w:val="433C56D5"/>
    <w:rsid w:val="437217D0"/>
    <w:rsid w:val="43744695"/>
    <w:rsid w:val="43763929"/>
    <w:rsid w:val="43770BD7"/>
    <w:rsid w:val="437A572B"/>
    <w:rsid w:val="438811B1"/>
    <w:rsid w:val="43A538C3"/>
    <w:rsid w:val="43BE6733"/>
    <w:rsid w:val="43D27101"/>
    <w:rsid w:val="43D3285F"/>
    <w:rsid w:val="43E77A38"/>
    <w:rsid w:val="43E91BE7"/>
    <w:rsid w:val="43EB4ADA"/>
    <w:rsid w:val="43EC6643"/>
    <w:rsid w:val="43F21797"/>
    <w:rsid w:val="43FB1EF2"/>
    <w:rsid w:val="44191BBB"/>
    <w:rsid w:val="44210601"/>
    <w:rsid w:val="44223166"/>
    <w:rsid w:val="44242A75"/>
    <w:rsid w:val="44360F87"/>
    <w:rsid w:val="443A0381"/>
    <w:rsid w:val="443F4B87"/>
    <w:rsid w:val="444C49D9"/>
    <w:rsid w:val="4450382F"/>
    <w:rsid w:val="4453315D"/>
    <w:rsid w:val="4473153B"/>
    <w:rsid w:val="448A5421"/>
    <w:rsid w:val="448C6831"/>
    <w:rsid w:val="44A64A7F"/>
    <w:rsid w:val="44BC2E20"/>
    <w:rsid w:val="44BC7E6A"/>
    <w:rsid w:val="44D9500E"/>
    <w:rsid w:val="44E067AC"/>
    <w:rsid w:val="44F446B6"/>
    <w:rsid w:val="44FB2FF6"/>
    <w:rsid w:val="45065C37"/>
    <w:rsid w:val="450A07EC"/>
    <w:rsid w:val="450F2F7F"/>
    <w:rsid w:val="45144C07"/>
    <w:rsid w:val="451F3201"/>
    <w:rsid w:val="4520396E"/>
    <w:rsid w:val="4526648E"/>
    <w:rsid w:val="452F5C2D"/>
    <w:rsid w:val="45411C46"/>
    <w:rsid w:val="45521757"/>
    <w:rsid w:val="456956A8"/>
    <w:rsid w:val="45793921"/>
    <w:rsid w:val="458F41D8"/>
    <w:rsid w:val="45AA1215"/>
    <w:rsid w:val="45B203C4"/>
    <w:rsid w:val="45BE3CD7"/>
    <w:rsid w:val="45CD66DA"/>
    <w:rsid w:val="45ED642C"/>
    <w:rsid w:val="460A64EE"/>
    <w:rsid w:val="46191C61"/>
    <w:rsid w:val="461C49E6"/>
    <w:rsid w:val="462338AF"/>
    <w:rsid w:val="46285B37"/>
    <w:rsid w:val="463361ED"/>
    <w:rsid w:val="463A5FC6"/>
    <w:rsid w:val="463D0864"/>
    <w:rsid w:val="46432BAE"/>
    <w:rsid w:val="46592D82"/>
    <w:rsid w:val="467D7FAF"/>
    <w:rsid w:val="46961D78"/>
    <w:rsid w:val="469A35D9"/>
    <w:rsid w:val="46BB4247"/>
    <w:rsid w:val="46C31F64"/>
    <w:rsid w:val="46C53817"/>
    <w:rsid w:val="46C73E52"/>
    <w:rsid w:val="46CF54C6"/>
    <w:rsid w:val="46D52748"/>
    <w:rsid w:val="46E11526"/>
    <w:rsid w:val="46EE4199"/>
    <w:rsid w:val="471B140E"/>
    <w:rsid w:val="47386E58"/>
    <w:rsid w:val="473A0D4C"/>
    <w:rsid w:val="473F7B0B"/>
    <w:rsid w:val="474166C6"/>
    <w:rsid w:val="474B6530"/>
    <w:rsid w:val="476173D2"/>
    <w:rsid w:val="47735F54"/>
    <w:rsid w:val="478070D6"/>
    <w:rsid w:val="47AA4956"/>
    <w:rsid w:val="47CA2069"/>
    <w:rsid w:val="47D227AD"/>
    <w:rsid w:val="47FD26CA"/>
    <w:rsid w:val="48170C87"/>
    <w:rsid w:val="481A649A"/>
    <w:rsid w:val="481B3774"/>
    <w:rsid w:val="481B73FA"/>
    <w:rsid w:val="48210E51"/>
    <w:rsid w:val="483C6EEF"/>
    <w:rsid w:val="48855B2F"/>
    <w:rsid w:val="4885652B"/>
    <w:rsid w:val="48870729"/>
    <w:rsid w:val="488D5133"/>
    <w:rsid w:val="48A9033E"/>
    <w:rsid w:val="48B90329"/>
    <w:rsid w:val="48B9207A"/>
    <w:rsid w:val="48DE5C61"/>
    <w:rsid w:val="491523BE"/>
    <w:rsid w:val="492C0D39"/>
    <w:rsid w:val="493D266D"/>
    <w:rsid w:val="49843CDB"/>
    <w:rsid w:val="49936C5A"/>
    <w:rsid w:val="4999679D"/>
    <w:rsid w:val="499C066E"/>
    <w:rsid w:val="49A638BB"/>
    <w:rsid w:val="49B52B2E"/>
    <w:rsid w:val="49BC1904"/>
    <w:rsid w:val="49C9003D"/>
    <w:rsid w:val="49E00DC5"/>
    <w:rsid w:val="49E07798"/>
    <w:rsid w:val="49E74F7E"/>
    <w:rsid w:val="49EF0806"/>
    <w:rsid w:val="4A105B57"/>
    <w:rsid w:val="4A2802E1"/>
    <w:rsid w:val="4A2E7262"/>
    <w:rsid w:val="4A320407"/>
    <w:rsid w:val="4A386A14"/>
    <w:rsid w:val="4A440E04"/>
    <w:rsid w:val="4A5471A7"/>
    <w:rsid w:val="4A5F5D07"/>
    <w:rsid w:val="4A6F4C2B"/>
    <w:rsid w:val="4A820043"/>
    <w:rsid w:val="4A8C5099"/>
    <w:rsid w:val="4A8C7A8A"/>
    <w:rsid w:val="4A9E1B93"/>
    <w:rsid w:val="4AA5066A"/>
    <w:rsid w:val="4AA72D3D"/>
    <w:rsid w:val="4AB03279"/>
    <w:rsid w:val="4AB42028"/>
    <w:rsid w:val="4ACC1AE3"/>
    <w:rsid w:val="4AD042C1"/>
    <w:rsid w:val="4AED4159"/>
    <w:rsid w:val="4B0775DB"/>
    <w:rsid w:val="4B0F13C9"/>
    <w:rsid w:val="4B1E1304"/>
    <w:rsid w:val="4B256F02"/>
    <w:rsid w:val="4B2A7284"/>
    <w:rsid w:val="4B420434"/>
    <w:rsid w:val="4B446434"/>
    <w:rsid w:val="4B570620"/>
    <w:rsid w:val="4B7427BF"/>
    <w:rsid w:val="4B823298"/>
    <w:rsid w:val="4B8A6AA8"/>
    <w:rsid w:val="4B8B1F5E"/>
    <w:rsid w:val="4B8F752B"/>
    <w:rsid w:val="4BA805C2"/>
    <w:rsid w:val="4BB02AB8"/>
    <w:rsid w:val="4BB23887"/>
    <w:rsid w:val="4BC60A62"/>
    <w:rsid w:val="4BD83523"/>
    <w:rsid w:val="4BDC2D2C"/>
    <w:rsid w:val="4BE807F1"/>
    <w:rsid w:val="4C1930A0"/>
    <w:rsid w:val="4C1F6BA7"/>
    <w:rsid w:val="4C212FA0"/>
    <w:rsid w:val="4C250D1E"/>
    <w:rsid w:val="4C355C3A"/>
    <w:rsid w:val="4C374054"/>
    <w:rsid w:val="4C59318F"/>
    <w:rsid w:val="4C6558DB"/>
    <w:rsid w:val="4C72455F"/>
    <w:rsid w:val="4C837BEA"/>
    <w:rsid w:val="4C856D88"/>
    <w:rsid w:val="4C982217"/>
    <w:rsid w:val="4CA22987"/>
    <w:rsid w:val="4CB13E1D"/>
    <w:rsid w:val="4CB53959"/>
    <w:rsid w:val="4CDD73B1"/>
    <w:rsid w:val="4CF835D7"/>
    <w:rsid w:val="4CF86ACB"/>
    <w:rsid w:val="4D051801"/>
    <w:rsid w:val="4D057128"/>
    <w:rsid w:val="4D07187C"/>
    <w:rsid w:val="4D116D64"/>
    <w:rsid w:val="4D2649FC"/>
    <w:rsid w:val="4D352070"/>
    <w:rsid w:val="4D3552CF"/>
    <w:rsid w:val="4D442DC6"/>
    <w:rsid w:val="4D467363"/>
    <w:rsid w:val="4D4775E3"/>
    <w:rsid w:val="4D536A7A"/>
    <w:rsid w:val="4D550696"/>
    <w:rsid w:val="4D745597"/>
    <w:rsid w:val="4D804277"/>
    <w:rsid w:val="4D8B0FE4"/>
    <w:rsid w:val="4D9363BC"/>
    <w:rsid w:val="4D986247"/>
    <w:rsid w:val="4DAD1CF2"/>
    <w:rsid w:val="4DC84AC7"/>
    <w:rsid w:val="4DCD7C9F"/>
    <w:rsid w:val="4DFC2AD5"/>
    <w:rsid w:val="4DFF39ED"/>
    <w:rsid w:val="4E0D5932"/>
    <w:rsid w:val="4E20528D"/>
    <w:rsid w:val="4E213ADC"/>
    <w:rsid w:val="4E25791A"/>
    <w:rsid w:val="4E35103F"/>
    <w:rsid w:val="4E401406"/>
    <w:rsid w:val="4E503A31"/>
    <w:rsid w:val="4E517B14"/>
    <w:rsid w:val="4E8401B6"/>
    <w:rsid w:val="4E8F5BEE"/>
    <w:rsid w:val="4E9641D3"/>
    <w:rsid w:val="4E9A32A6"/>
    <w:rsid w:val="4EB80E30"/>
    <w:rsid w:val="4ECA68D4"/>
    <w:rsid w:val="4ECE7764"/>
    <w:rsid w:val="4ECF710A"/>
    <w:rsid w:val="4ED3750C"/>
    <w:rsid w:val="4EE81F08"/>
    <w:rsid w:val="4EF375BE"/>
    <w:rsid w:val="4EF6083F"/>
    <w:rsid w:val="4EFF0C0D"/>
    <w:rsid w:val="4F1547F5"/>
    <w:rsid w:val="4F456043"/>
    <w:rsid w:val="4F4C5BC3"/>
    <w:rsid w:val="4F652159"/>
    <w:rsid w:val="4F6F4F38"/>
    <w:rsid w:val="4F783145"/>
    <w:rsid w:val="4F8B35BA"/>
    <w:rsid w:val="4FAA029B"/>
    <w:rsid w:val="4FAC2CAA"/>
    <w:rsid w:val="4FBC36DF"/>
    <w:rsid w:val="4FC159AC"/>
    <w:rsid w:val="4FCE5450"/>
    <w:rsid w:val="4FF50F29"/>
    <w:rsid w:val="50033428"/>
    <w:rsid w:val="50256F15"/>
    <w:rsid w:val="504F0D7B"/>
    <w:rsid w:val="505A32A9"/>
    <w:rsid w:val="505B3686"/>
    <w:rsid w:val="505D6C98"/>
    <w:rsid w:val="506F7E7B"/>
    <w:rsid w:val="50786F35"/>
    <w:rsid w:val="508028CE"/>
    <w:rsid w:val="50803047"/>
    <w:rsid w:val="50AE1E0A"/>
    <w:rsid w:val="50B50C6A"/>
    <w:rsid w:val="50C72F43"/>
    <w:rsid w:val="50D10A6A"/>
    <w:rsid w:val="50D56FA6"/>
    <w:rsid w:val="50DD73A1"/>
    <w:rsid w:val="50E312FC"/>
    <w:rsid w:val="50E365EA"/>
    <w:rsid w:val="50ED1F43"/>
    <w:rsid w:val="50F85AD1"/>
    <w:rsid w:val="50F96FFC"/>
    <w:rsid w:val="51070A9A"/>
    <w:rsid w:val="5117580E"/>
    <w:rsid w:val="51212488"/>
    <w:rsid w:val="512572E6"/>
    <w:rsid w:val="513275F1"/>
    <w:rsid w:val="513E2333"/>
    <w:rsid w:val="5141237E"/>
    <w:rsid w:val="5145604A"/>
    <w:rsid w:val="514E2FF9"/>
    <w:rsid w:val="516773DF"/>
    <w:rsid w:val="51851392"/>
    <w:rsid w:val="51912413"/>
    <w:rsid w:val="519D512C"/>
    <w:rsid w:val="51AF590D"/>
    <w:rsid w:val="51B53727"/>
    <w:rsid w:val="51C6395F"/>
    <w:rsid w:val="51D03C0B"/>
    <w:rsid w:val="51D933DC"/>
    <w:rsid w:val="51DD7BB8"/>
    <w:rsid w:val="51E868F1"/>
    <w:rsid w:val="51EC02FC"/>
    <w:rsid w:val="51EF3619"/>
    <w:rsid w:val="51EF71CC"/>
    <w:rsid w:val="51F00671"/>
    <w:rsid w:val="520128D1"/>
    <w:rsid w:val="52021262"/>
    <w:rsid w:val="5213301A"/>
    <w:rsid w:val="521340EE"/>
    <w:rsid w:val="5217598C"/>
    <w:rsid w:val="52341BB6"/>
    <w:rsid w:val="52443EA5"/>
    <w:rsid w:val="5253658C"/>
    <w:rsid w:val="52575329"/>
    <w:rsid w:val="52624CF3"/>
    <w:rsid w:val="52642B9B"/>
    <w:rsid w:val="52644278"/>
    <w:rsid w:val="52650D22"/>
    <w:rsid w:val="52756203"/>
    <w:rsid w:val="5285321C"/>
    <w:rsid w:val="528F1ABA"/>
    <w:rsid w:val="52A40F05"/>
    <w:rsid w:val="52AA176D"/>
    <w:rsid w:val="52AE2EAE"/>
    <w:rsid w:val="52C306D7"/>
    <w:rsid w:val="52E525A0"/>
    <w:rsid w:val="52ED7C55"/>
    <w:rsid w:val="52EF74AA"/>
    <w:rsid w:val="52F82C9D"/>
    <w:rsid w:val="52FB705C"/>
    <w:rsid w:val="52FC7441"/>
    <w:rsid w:val="530B62F1"/>
    <w:rsid w:val="530D00A2"/>
    <w:rsid w:val="531424A5"/>
    <w:rsid w:val="531C21C6"/>
    <w:rsid w:val="531D1BC4"/>
    <w:rsid w:val="531D2972"/>
    <w:rsid w:val="53487DC7"/>
    <w:rsid w:val="53530C46"/>
    <w:rsid w:val="535461E6"/>
    <w:rsid w:val="536C7562"/>
    <w:rsid w:val="536D3016"/>
    <w:rsid w:val="536F40F2"/>
    <w:rsid w:val="53796449"/>
    <w:rsid w:val="537B37B4"/>
    <w:rsid w:val="539C5525"/>
    <w:rsid w:val="539F2B3F"/>
    <w:rsid w:val="53A32FF9"/>
    <w:rsid w:val="53D566D6"/>
    <w:rsid w:val="53E64CA1"/>
    <w:rsid w:val="54024A73"/>
    <w:rsid w:val="5403078D"/>
    <w:rsid w:val="5407422B"/>
    <w:rsid w:val="542F73D4"/>
    <w:rsid w:val="543E5A18"/>
    <w:rsid w:val="54510124"/>
    <w:rsid w:val="545C3B2A"/>
    <w:rsid w:val="545E643C"/>
    <w:rsid w:val="5463135D"/>
    <w:rsid w:val="54635930"/>
    <w:rsid w:val="54696D27"/>
    <w:rsid w:val="546D1EDF"/>
    <w:rsid w:val="546D3404"/>
    <w:rsid w:val="547C649A"/>
    <w:rsid w:val="54885E8C"/>
    <w:rsid w:val="549630CF"/>
    <w:rsid w:val="54972DB4"/>
    <w:rsid w:val="54A03C4C"/>
    <w:rsid w:val="54A25841"/>
    <w:rsid w:val="54D0106F"/>
    <w:rsid w:val="54D1251A"/>
    <w:rsid w:val="54E55919"/>
    <w:rsid w:val="54F15691"/>
    <w:rsid w:val="5500051A"/>
    <w:rsid w:val="55046CC9"/>
    <w:rsid w:val="550A5C7C"/>
    <w:rsid w:val="550F1605"/>
    <w:rsid w:val="55221790"/>
    <w:rsid w:val="552B2B17"/>
    <w:rsid w:val="552B6835"/>
    <w:rsid w:val="552C5BF2"/>
    <w:rsid w:val="553F679B"/>
    <w:rsid w:val="5542350A"/>
    <w:rsid w:val="55462270"/>
    <w:rsid w:val="55571B51"/>
    <w:rsid w:val="555A3407"/>
    <w:rsid w:val="555D2250"/>
    <w:rsid w:val="557C1D66"/>
    <w:rsid w:val="557F63EF"/>
    <w:rsid w:val="558628EF"/>
    <w:rsid w:val="55883CF9"/>
    <w:rsid w:val="559961F3"/>
    <w:rsid w:val="55BC6BE3"/>
    <w:rsid w:val="55C91693"/>
    <w:rsid w:val="55CA63D7"/>
    <w:rsid w:val="55D053F2"/>
    <w:rsid w:val="55D75DFC"/>
    <w:rsid w:val="55EB3EC7"/>
    <w:rsid w:val="55F346AE"/>
    <w:rsid w:val="56073F6A"/>
    <w:rsid w:val="56150435"/>
    <w:rsid w:val="56162F8D"/>
    <w:rsid w:val="562725A5"/>
    <w:rsid w:val="5627386A"/>
    <w:rsid w:val="562C60BB"/>
    <w:rsid w:val="563354FA"/>
    <w:rsid w:val="5642624B"/>
    <w:rsid w:val="56433905"/>
    <w:rsid w:val="564E4F69"/>
    <w:rsid w:val="565A3163"/>
    <w:rsid w:val="566267AB"/>
    <w:rsid w:val="56837A94"/>
    <w:rsid w:val="56907847"/>
    <w:rsid w:val="5698156E"/>
    <w:rsid w:val="56E676FD"/>
    <w:rsid w:val="574A2360"/>
    <w:rsid w:val="576A6270"/>
    <w:rsid w:val="57935B53"/>
    <w:rsid w:val="5794182D"/>
    <w:rsid w:val="57991996"/>
    <w:rsid w:val="579B2BBB"/>
    <w:rsid w:val="57A44166"/>
    <w:rsid w:val="57A74E76"/>
    <w:rsid w:val="57B343A9"/>
    <w:rsid w:val="57D24011"/>
    <w:rsid w:val="57DA2F4D"/>
    <w:rsid w:val="57F979F8"/>
    <w:rsid w:val="57FC50E2"/>
    <w:rsid w:val="580C7325"/>
    <w:rsid w:val="580C7CE4"/>
    <w:rsid w:val="580E4B16"/>
    <w:rsid w:val="5811760C"/>
    <w:rsid w:val="581E5058"/>
    <w:rsid w:val="582B471A"/>
    <w:rsid w:val="58335CE7"/>
    <w:rsid w:val="583A25F0"/>
    <w:rsid w:val="583B3926"/>
    <w:rsid w:val="583C5F30"/>
    <w:rsid w:val="58413261"/>
    <w:rsid w:val="5841605A"/>
    <w:rsid w:val="584A6EC9"/>
    <w:rsid w:val="5856094E"/>
    <w:rsid w:val="58586CFE"/>
    <w:rsid w:val="585E1D0E"/>
    <w:rsid w:val="58792685"/>
    <w:rsid w:val="58B03F4D"/>
    <w:rsid w:val="58BE471C"/>
    <w:rsid w:val="58BF7DD1"/>
    <w:rsid w:val="58CF00D9"/>
    <w:rsid w:val="58DE079C"/>
    <w:rsid w:val="58F26E95"/>
    <w:rsid w:val="59024055"/>
    <w:rsid w:val="590B7315"/>
    <w:rsid w:val="591F4A9F"/>
    <w:rsid w:val="59221F2C"/>
    <w:rsid w:val="59245020"/>
    <w:rsid w:val="592506F2"/>
    <w:rsid w:val="592D0D15"/>
    <w:rsid w:val="59302303"/>
    <w:rsid w:val="59355A3D"/>
    <w:rsid w:val="59386B67"/>
    <w:rsid w:val="593D52DF"/>
    <w:rsid w:val="594352B9"/>
    <w:rsid w:val="594A76A5"/>
    <w:rsid w:val="5950241D"/>
    <w:rsid w:val="59594498"/>
    <w:rsid w:val="595F0401"/>
    <w:rsid w:val="597B2497"/>
    <w:rsid w:val="59AB1951"/>
    <w:rsid w:val="59B63CDD"/>
    <w:rsid w:val="59BB4B73"/>
    <w:rsid w:val="59CE7140"/>
    <w:rsid w:val="59CF4771"/>
    <w:rsid w:val="59D723C9"/>
    <w:rsid w:val="59E37D00"/>
    <w:rsid w:val="5A000F80"/>
    <w:rsid w:val="5A160C1F"/>
    <w:rsid w:val="5A1804F3"/>
    <w:rsid w:val="5A2077F8"/>
    <w:rsid w:val="5A421A14"/>
    <w:rsid w:val="5A491250"/>
    <w:rsid w:val="5A6E3223"/>
    <w:rsid w:val="5A6E3882"/>
    <w:rsid w:val="5A79132C"/>
    <w:rsid w:val="5A860060"/>
    <w:rsid w:val="5AAE180E"/>
    <w:rsid w:val="5AB173B2"/>
    <w:rsid w:val="5ABF10A1"/>
    <w:rsid w:val="5AC324E5"/>
    <w:rsid w:val="5AC87F0E"/>
    <w:rsid w:val="5AD308BE"/>
    <w:rsid w:val="5AE20F6E"/>
    <w:rsid w:val="5AE87204"/>
    <w:rsid w:val="5AFA113E"/>
    <w:rsid w:val="5B0E7266"/>
    <w:rsid w:val="5B12491A"/>
    <w:rsid w:val="5B1B3C48"/>
    <w:rsid w:val="5B2F0B75"/>
    <w:rsid w:val="5B82732B"/>
    <w:rsid w:val="5B835E40"/>
    <w:rsid w:val="5B8948AF"/>
    <w:rsid w:val="5B8D1672"/>
    <w:rsid w:val="5BAA4398"/>
    <w:rsid w:val="5BAB6F5B"/>
    <w:rsid w:val="5BB25759"/>
    <w:rsid w:val="5BB35500"/>
    <w:rsid w:val="5BB62E7F"/>
    <w:rsid w:val="5BC14157"/>
    <w:rsid w:val="5BCA7F13"/>
    <w:rsid w:val="5BD61280"/>
    <w:rsid w:val="5BD7780A"/>
    <w:rsid w:val="5BEC03AE"/>
    <w:rsid w:val="5BFF66F4"/>
    <w:rsid w:val="5C1261AF"/>
    <w:rsid w:val="5C1B50F2"/>
    <w:rsid w:val="5C1E74E3"/>
    <w:rsid w:val="5C2A72E7"/>
    <w:rsid w:val="5C4B179B"/>
    <w:rsid w:val="5C4C26D6"/>
    <w:rsid w:val="5C7E204B"/>
    <w:rsid w:val="5C8108E0"/>
    <w:rsid w:val="5C91387B"/>
    <w:rsid w:val="5C9801D1"/>
    <w:rsid w:val="5CAB7276"/>
    <w:rsid w:val="5CC221D3"/>
    <w:rsid w:val="5CDB111B"/>
    <w:rsid w:val="5CDC1CAC"/>
    <w:rsid w:val="5CF044CC"/>
    <w:rsid w:val="5CFC5894"/>
    <w:rsid w:val="5D177188"/>
    <w:rsid w:val="5D1B295D"/>
    <w:rsid w:val="5D221A9B"/>
    <w:rsid w:val="5D694FA0"/>
    <w:rsid w:val="5D7B0AE1"/>
    <w:rsid w:val="5D7D6857"/>
    <w:rsid w:val="5D7E61BC"/>
    <w:rsid w:val="5D82307D"/>
    <w:rsid w:val="5D8A1AF8"/>
    <w:rsid w:val="5D9529CC"/>
    <w:rsid w:val="5D964FC8"/>
    <w:rsid w:val="5D995DEF"/>
    <w:rsid w:val="5DBC5982"/>
    <w:rsid w:val="5DC343F4"/>
    <w:rsid w:val="5DCB3ACF"/>
    <w:rsid w:val="5DD2196F"/>
    <w:rsid w:val="5DE11EF0"/>
    <w:rsid w:val="5DE23E80"/>
    <w:rsid w:val="5DE53D0F"/>
    <w:rsid w:val="5DF32D93"/>
    <w:rsid w:val="5DFD637E"/>
    <w:rsid w:val="5E1F746F"/>
    <w:rsid w:val="5E261AE0"/>
    <w:rsid w:val="5E277DAA"/>
    <w:rsid w:val="5E3A659A"/>
    <w:rsid w:val="5E3D3B04"/>
    <w:rsid w:val="5E44572F"/>
    <w:rsid w:val="5E456234"/>
    <w:rsid w:val="5E470BD4"/>
    <w:rsid w:val="5E5341F0"/>
    <w:rsid w:val="5E5403C0"/>
    <w:rsid w:val="5E652A86"/>
    <w:rsid w:val="5E71062C"/>
    <w:rsid w:val="5E781227"/>
    <w:rsid w:val="5E926372"/>
    <w:rsid w:val="5EA033DD"/>
    <w:rsid w:val="5EA677C8"/>
    <w:rsid w:val="5EA73274"/>
    <w:rsid w:val="5EC20C64"/>
    <w:rsid w:val="5EFC6516"/>
    <w:rsid w:val="5F0A4F99"/>
    <w:rsid w:val="5F166FCB"/>
    <w:rsid w:val="5F2A5D7D"/>
    <w:rsid w:val="5F2B2A77"/>
    <w:rsid w:val="5F3277C0"/>
    <w:rsid w:val="5F34090D"/>
    <w:rsid w:val="5F3C1A5A"/>
    <w:rsid w:val="5F4205AC"/>
    <w:rsid w:val="5F6377D8"/>
    <w:rsid w:val="5F6B28C6"/>
    <w:rsid w:val="5F6F1B1A"/>
    <w:rsid w:val="5F812FDF"/>
    <w:rsid w:val="5F8C5540"/>
    <w:rsid w:val="5F9939B1"/>
    <w:rsid w:val="5F9F5213"/>
    <w:rsid w:val="5FA00158"/>
    <w:rsid w:val="5FB8194D"/>
    <w:rsid w:val="5FC66612"/>
    <w:rsid w:val="5FD64FE2"/>
    <w:rsid w:val="5FDE4E62"/>
    <w:rsid w:val="6002542D"/>
    <w:rsid w:val="60131F42"/>
    <w:rsid w:val="60142A7F"/>
    <w:rsid w:val="601916E5"/>
    <w:rsid w:val="602F5051"/>
    <w:rsid w:val="606A19F2"/>
    <w:rsid w:val="60827782"/>
    <w:rsid w:val="60830691"/>
    <w:rsid w:val="60AB5545"/>
    <w:rsid w:val="60AF6088"/>
    <w:rsid w:val="60B24925"/>
    <w:rsid w:val="60B32572"/>
    <w:rsid w:val="60B85DFE"/>
    <w:rsid w:val="60C247D4"/>
    <w:rsid w:val="60D33947"/>
    <w:rsid w:val="61030ED4"/>
    <w:rsid w:val="610500DB"/>
    <w:rsid w:val="61073BCB"/>
    <w:rsid w:val="61084F0A"/>
    <w:rsid w:val="610A4959"/>
    <w:rsid w:val="611756CE"/>
    <w:rsid w:val="611B43D3"/>
    <w:rsid w:val="612448A4"/>
    <w:rsid w:val="612C6F7A"/>
    <w:rsid w:val="61383496"/>
    <w:rsid w:val="613956A0"/>
    <w:rsid w:val="61397757"/>
    <w:rsid w:val="613D0E23"/>
    <w:rsid w:val="6149616E"/>
    <w:rsid w:val="61565DA5"/>
    <w:rsid w:val="615B145C"/>
    <w:rsid w:val="61711095"/>
    <w:rsid w:val="61A07EF7"/>
    <w:rsid w:val="61B128CC"/>
    <w:rsid w:val="61DE2C95"/>
    <w:rsid w:val="61E41603"/>
    <w:rsid w:val="61F0522C"/>
    <w:rsid w:val="61FC534C"/>
    <w:rsid w:val="6209438A"/>
    <w:rsid w:val="620F3CDE"/>
    <w:rsid w:val="62233EC4"/>
    <w:rsid w:val="62374E76"/>
    <w:rsid w:val="62483940"/>
    <w:rsid w:val="62520A4F"/>
    <w:rsid w:val="6259586A"/>
    <w:rsid w:val="6265548D"/>
    <w:rsid w:val="62694781"/>
    <w:rsid w:val="62717BFC"/>
    <w:rsid w:val="62720669"/>
    <w:rsid w:val="627209BD"/>
    <w:rsid w:val="62781FC6"/>
    <w:rsid w:val="627E6A6F"/>
    <w:rsid w:val="6287090C"/>
    <w:rsid w:val="628E2EA8"/>
    <w:rsid w:val="62A81D6B"/>
    <w:rsid w:val="62B54918"/>
    <w:rsid w:val="62CC53B5"/>
    <w:rsid w:val="62D621FB"/>
    <w:rsid w:val="62E07D6A"/>
    <w:rsid w:val="62EF08EE"/>
    <w:rsid w:val="62F633C6"/>
    <w:rsid w:val="63133548"/>
    <w:rsid w:val="631C59EC"/>
    <w:rsid w:val="632F4572"/>
    <w:rsid w:val="63311B6F"/>
    <w:rsid w:val="635602B1"/>
    <w:rsid w:val="636429FB"/>
    <w:rsid w:val="637904BA"/>
    <w:rsid w:val="637D3C04"/>
    <w:rsid w:val="638D0934"/>
    <w:rsid w:val="63910CED"/>
    <w:rsid w:val="639F106D"/>
    <w:rsid w:val="63A454EE"/>
    <w:rsid w:val="63A62A56"/>
    <w:rsid w:val="63AA4129"/>
    <w:rsid w:val="63C01013"/>
    <w:rsid w:val="63C14CBE"/>
    <w:rsid w:val="63C175E7"/>
    <w:rsid w:val="63D35751"/>
    <w:rsid w:val="63DB463D"/>
    <w:rsid w:val="63F40A51"/>
    <w:rsid w:val="63FA2ED9"/>
    <w:rsid w:val="64063F7E"/>
    <w:rsid w:val="64144421"/>
    <w:rsid w:val="6424405C"/>
    <w:rsid w:val="642A7D73"/>
    <w:rsid w:val="6430416A"/>
    <w:rsid w:val="643C7B46"/>
    <w:rsid w:val="64446389"/>
    <w:rsid w:val="646B4E18"/>
    <w:rsid w:val="648D7679"/>
    <w:rsid w:val="64D23689"/>
    <w:rsid w:val="64D63A64"/>
    <w:rsid w:val="64DA2C94"/>
    <w:rsid w:val="64E62CF5"/>
    <w:rsid w:val="64F334E8"/>
    <w:rsid w:val="64F34FE8"/>
    <w:rsid w:val="650C5E0C"/>
    <w:rsid w:val="650C7344"/>
    <w:rsid w:val="650E7120"/>
    <w:rsid w:val="65260409"/>
    <w:rsid w:val="65384140"/>
    <w:rsid w:val="65405D1D"/>
    <w:rsid w:val="654A79CF"/>
    <w:rsid w:val="65604CE6"/>
    <w:rsid w:val="65705E9D"/>
    <w:rsid w:val="65732E2C"/>
    <w:rsid w:val="65807FA3"/>
    <w:rsid w:val="65926665"/>
    <w:rsid w:val="65940413"/>
    <w:rsid w:val="659C78C6"/>
    <w:rsid w:val="65A06D4D"/>
    <w:rsid w:val="65A8015E"/>
    <w:rsid w:val="65AC33A4"/>
    <w:rsid w:val="65B80DDC"/>
    <w:rsid w:val="65BA63C3"/>
    <w:rsid w:val="65C7252E"/>
    <w:rsid w:val="65CC7561"/>
    <w:rsid w:val="65F43C84"/>
    <w:rsid w:val="65FE75A9"/>
    <w:rsid w:val="660564E6"/>
    <w:rsid w:val="66087251"/>
    <w:rsid w:val="66124991"/>
    <w:rsid w:val="661D003A"/>
    <w:rsid w:val="66377F53"/>
    <w:rsid w:val="663D5A03"/>
    <w:rsid w:val="66733C46"/>
    <w:rsid w:val="66763171"/>
    <w:rsid w:val="66783941"/>
    <w:rsid w:val="66911440"/>
    <w:rsid w:val="66971774"/>
    <w:rsid w:val="66995FA6"/>
    <w:rsid w:val="66A016DA"/>
    <w:rsid w:val="66A04C69"/>
    <w:rsid w:val="66B7165E"/>
    <w:rsid w:val="66C14437"/>
    <w:rsid w:val="66CE2335"/>
    <w:rsid w:val="66D33635"/>
    <w:rsid w:val="66D5707E"/>
    <w:rsid w:val="66DE3BD6"/>
    <w:rsid w:val="66DF7B12"/>
    <w:rsid w:val="66E32244"/>
    <w:rsid w:val="66E77F93"/>
    <w:rsid w:val="66EC6F90"/>
    <w:rsid w:val="66F16722"/>
    <w:rsid w:val="67103BF2"/>
    <w:rsid w:val="67112F73"/>
    <w:rsid w:val="67173C66"/>
    <w:rsid w:val="67281F92"/>
    <w:rsid w:val="674935F1"/>
    <w:rsid w:val="676814C6"/>
    <w:rsid w:val="676B137C"/>
    <w:rsid w:val="677C34FF"/>
    <w:rsid w:val="67966064"/>
    <w:rsid w:val="67B03636"/>
    <w:rsid w:val="67B31DF6"/>
    <w:rsid w:val="67B560BF"/>
    <w:rsid w:val="67B5623D"/>
    <w:rsid w:val="67B81FD7"/>
    <w:rsid w:val="67BF0A3C"/>
    <w:rsid w:val="67D14741"/>
    <w:rsid w:val="67D77D62"/>
    <w:rsid w:val="67F16E7B"/>
    <w:rsid w:val="67F51E74"/>
    <w:rsid w:val="68012D15"/>
    <w:rsid w:val="68057E18"/>
    <w:rsid w:val="680D18B3"/>
    <w:rsid w:val="681049EB"/>
    <w:rsid w:val="681373CE"/>
    <w:rsid w:val="681920D7"/>
    <w:rsid w:val="68297D70"/>
    <w:rsid w:val="68306B22"/>
    <w:rsid w:val="68382763"/>
    <w:rsid w:val="684454EB"/>
    <w:rsid w:val="684B1619"/>
    <w:rsid w:val="686F6E40"/>
    <w:rsid w:val="687C65A2"/>
    <w:rsid w:val="688B27ED"/>
    <w:rsid w:val="68911ED8"/>
    <w:rsid w:val="68950BC8"/>
    <w:rsid w:val="68A97A01"/>
    <w:rsid w:val="68AA10D3"/>
    <w:rsid w:val="68AD6D0F"/>
    <w:rsid w:val="68B4513B"/>
    <w:rsid w:val="68C03240"/>
    <w:rsid w:val="68C63218"/>
    <w:rsid w:val="68CC1E8C"/>
    <w:rsid w:val="68DA7D1B"/>
    <w:rsid w:val="6901078D"/>
    <w:rsid w:val="6912718F"/>
    <w:rsid w:val="69155556"/>
    <w:rsid w:val="691569FD"/>
    <w:rsid w:val="691F3303"/>
    <w:rsid w:val="69324CED"/>
    <w:rsid w:val="694C5288"/>
    <w:rsid w:val="6950380B"/>
    <w:rsid w:val="69515F31"/>
    <w:rsid w:val="69565223"/>
    <w:rsid w:val="69645255"/>
    <w:rsid w:val="69694B05"/>
    <w:rsid w:val="698C2B47"/>
    <w:rsid w:val="69952522"/>
    <w:rsid w:val="69AB2026"/>
    <w:rsid w:val="69B579AE"/>
    <w:rsid w:val="69B95123"/>
    <w:rsid w:val="69BA4B4C"/>
    <w:rsid w:val="69C40460"/>
    <w:rsid w:val="69CC1964"/>
    <w:rsid w:val="69D72179"/>
    <w:rsid w:val="69DF2DDC"/>
    <w:rsid w:val="69EB12B5"/>
    <w:rsid w:val="69EC374B"/>
    <w:rsid w:val="69FD22D1"/>
    <w:rsid w:val="69FD7312"/>
    <w:rsid w:val="6A070CFE"/>
    <w:rsid w:val="6A21425E"/>
    <w:rsid w:val="6A2A395E"/>
    <w:rsid w:val="6A2B7E30"/>
    <w:rsid w:val="6A3F60F3"/>
    <w:rsid w:val="6A4114F3"/>
    <w:rsid w:val="6A4517DD"/>
    <w:rsid w:val="6A495755"/>
    <w:rsid w:val="6A4D6663"/>
    <w:rsid w:val="6A5A38C1"/>
    <w:rsid w:val="6A612527"/>
    <w:rsid w:val="6A78188E"/>
    <w:rsid w:val="6A7940B3"/>
    <w:rsid w:val="6A842C09"/>
    <w:rsid w:val="6A846C21"/>
    <w:rsid w:val="6A892D47"/>
    <w:rsid w:val="6A8B14B5"/>
    <w:rsid w:val="6A90337E"/>
    <w:rsid w:val="6A9B2132"/>
    <w:rsid w:val="6AA83E03"/>
    <w:rsid w:val="6AAC124C"/>
    <w:rsid w:val="6ABC4AE0"/>
    <w:rsid w:val="6B014E49"/>
    <w:rsid w:val="6B121784"/>
    <w:rsid w:val="6B277324"/>
    <w:rsid w:val="6B2F38EF"/>
    <w:rsid w:val="6B4717FD"/>
    <w:rsid w:val="6B547059"/>
    <w:rsid w:val="6B547BCC"/>
    <w:rsid w:val="6B5C4EB1"/>
    <w:rsid w:val="6B6B4CB3"/>
    <w:rsid w:val="6B7D3277"/>
    <w:rsid w:val="6B8A321B"/>
    <w:rsid w:val="6B9548B7"/>
    <w:rsid w:val="6B9D1223"/>
    <w:rsid w:val="6BBE6FFE"/>
    <w:rsid w:val="6BCB1C9E"/>
    <w:rsid w:val="6BD4705D"/>
    <w:rsid w:val="6BD617BF"/>
    <w:rsid w:val="6BD90579"/>
    <w:rsid w:val="6BDF1A22"/>
    <w:rsid w:val="6BE20961"/>
    <w:rsid w:val="6C1C2310"/>
    <w:rsid w:val="6C1D1FB6"/>
    <w:rsid w:val="6C215EC8"/>
    <w:rsid w:val="6C2E1F13"/>
    <w:rsid w:val="6C2F5857"/>
    <w:rsid w:val="6C454ED6"/>
    <w:rsid w:val="6C5A5B7A"/>
    <w:rsid w:val="6C5C50B8"/>
    <w:rsid w:val="6C764DE0"/>
    <w:rsid w:val="6C9502F3"/>
    <w:rsid w:val="6CA75666"/>
    <w:rsid w:val="6CB167C7"/>
    <w:rsid w:val="6CB56076"/>
    <w:rsid w:val="6CB5686E"/>
    <w:rsid w:val="6CD822C5"/>
    <w:rsid w:val="6CD93C89"/>
    <w:rsid w:val="6D232162"/>
    <w:rsid w:val="6D26290F"/>
    <w:rsid w:val="6D29564F"/>
    <w:rsid w:val="6D2B3AF1"/>
    <w:rsid w:val="6D3A5127"/>
    <w:rsid w:val="6D3D79DA"/>
    <w:rsid w:val="6D3E42BD"/>
    <w:rsid w:val="6D5A03DA"/>
    <w:rsid w:val="6D7444E6"/>
    <w:rsid w:val="6D831441"/>
    <w:rsid w:val="6DA113BA"/>
    <w:rsid w:val="6DA41B0C"/>
    <w:rsid w:val="6DBB590E"/>
    <w:rsid w:val="6DC50392"/>
    <w:rsid w:val="6DC742B3"/>
    <w:rsid w:val="6DC9355F"/>
    <w:rsid w:val="6DDE2BFD"/>
    <w:rsid w:val="6E071E53"/>
    <w:rsid w:val="6E0830F2"/>
    <w:rsid w:val="6E0F17B6"/>
    <w:rsid w:val="6E2258B0"/>
    <w:rsid w:val="6E3B00E7"/>
    <w:rsid w:val="6E453F73"/>
    <w:rsid w:val="6E5A3C43"/>
    <w:rsid w:val="6E6B2FA0"/>
    <w:rsid w:val="6E6F57B3"/>
    <w:rsid w:val="6E77789B"/>
    <w:rsid w:val="6E9A4583"/>
    <w:rsid w:val="6E9B4E3F"/>
    <w:rsid w:val="6EBC10DE"/>
    <w:rsid w:val="6EBF4F8A"/>
    <w:rsid w:val="6ED924EF"/>
    <w:rsid w:val="6EE26A30"/>
    <w:rsid w:val="6EE868EA"/>
    <w:rsid w:val="6EF07F2F"/>
    <w:rsid w:val="6EFD3A23"/>
    <w:rsid w:val="6F046C28"/>
    <w:rsid w:val="6F2B261F"/>
    <w:rsid w:val="6F3E05A4"/>
    <w:rsid w:val="6F5A2F04"/>
    <w:rsid w:val="6F673834"/>
    <w:rsid w:val="6F687D40"/>
    <w:rsid w:val="6F8376A2"/>
    <w:rsid w:val="6F8561D3"/>
    <w:rsid w:val="6F86137A"/>
    <w:rsid w:val="6F890F6E"/>
    <w:rsid w:val="6F96748B"/>
    <w:rsid w:val="6F9E3BDF"/>
    <w:rsid w:val="6FA54311"/>
    <w:rsid w:val="6FC01F06"/>
    <w:rsid w:val="6FC560EF"/>
    <w:rsid w:val="6FD76D39"/>
    <w:rsid w:val="700C7749"/>
    <w:rsid w:val="701D4B58"/>
    <w:rsid w:val="703155EA"/>
    <w:rsid w:val="70384FF4"/>
    <w:rsid w:val="703F097B"/>
    <w:rsid w:val="70424E97"/>
    <w:rsid w:val="70435958"/>
    <w:rsid w:val="704845DD"/>
    <w:rsid w:val="70507F14"/>
    <w:rsid w:val="70512559"/>
    <w:rsid w:val="705770B1"/>
    <w:rsid w:val="705D5F6C"/>
    <w:rsid w:val="705E1022"/>
    <w:rsid w:val="706D038B"/>
    <w:rsid w:val="70714E89"/>
    <w:rsid w:val="707A537A"/>
    <w:rsid w:val="708018C7"/>
    <w:rsid w:val="70821004"/>
    <w:rsid w:val="708D1DB0"/>
    <w:rsid w:val="70947036"/>
    <w:rsid w:val="70AF717D"/>
    <w:rsid w:val="70B33063"/>
    <w:rsid w:val="70B355B5"/>
    <w:rsid w:val="70D63D9F"/>
    <w:rsid w:val="70DC0BA1"/>
    <w:rsid w:val="70E231B1"/>
    <w:rsid w:val="70EE5FFA"/>
    <w:rsid w:val="70FF3648"/>
    <w:rsid w:val="7104581E"/>
    <w:rsid w:val="7119276F"/>
    <w:rsid w:val="713A7160"/>
    <w:rsid w:val="71414FF0"/>
    <w:rsid w:val="714E3DA3"/>
    <w:rsid w:val="71551BD5"/>
    <w:rsid w:val="716611F4"/>
    <w:rsid w:val="71B01E49"/>
    <w:rsid w:val="71B53019"/>
    <w:rsid w:val="71BC735A"/>
    <w:rsid w:val="71C534F4"/>
    <w:rsid w:val="71DE574B"/>
    <w:rsid w:val="71E371E1"/>
    <w:rsid w:val="71F65537"/>
    <w:rsid w:val="72071122"/>
    <w:rsid w:val="720720EE"/>
    <w:rsid w:val="720D15D0"/>
    <w:rsid w:val="722F6548"/>
    <w:rsid w:val="72394933"/>
    <w:rsid w:val="724210EB"/>
    <w:rsid w:val="724909DE"/>
    <w:rsid w:val="7249404D"/>
    <w:rsid w:val="725C26F5"/>
    <w:rsid w:val="72696E9A"/>
    <w:rsid w:val="728158DF"/>
    <w:rsid w:val="729D41F8"/>
    <w:rsid w:val="729D5318"/>
    <w:rsid w:val="72A96AD5"/>
    <w:rsid w:val="72B17459"/>
    <w:rsid w:val="72C821B7"/>
    <w:rsid w:val="72CE7E91"/>
    <w:rsid w:val="72D62221"/>
    <w:rsid w:val="72D63A4F"/>
    <w:rsid w:val="72DD7720"/>
    <w:rsid w:val="72DE0DCB"/>
    <w:rsid w:val="72FC0C75"/>
    <w:rsid w:val="72FE361F"/>
    <w:rsid w:val="72FE658E"/>
    <w:rsid w:val="731F2E19"/>
    <w:rsid w:val="73213C2B"/>
    <w:rsid w:val="73384C9B"/>
    <w:rsid w:val="73487365"/>
    <w:rsid w:val="735620EF"/>
    <w:rsid w:val="735E4F6A"/>
    <w:rsid w:val="736110FD"/>
    <w:rsid w:val="736A5E0C"/>
    <w:rsid w:val="736F412B"/>
    <w:rsid w:val="737E691B"/>
    <w:rsid w:val="7394225B"/>
    <w:rsid w:val="73AA0E77"/>
    <w:rsid w:val="73C74D52"/>
    <w:rsid w:val="73C92407"/>
    <w:rsid w:val="73ED4FFB"/>
    <w:rsid w:val="73F24FCD"/>
    <w:rsid w:val="73F7204E"/>
    <w:rsid w:val="73FA08C7"/>
    <w:rsid w:val="740A1A0C"/>
    <w:rsid w:val="74121A6C"/>
    <w:rsid w:val="742A559B"/>
    <w:rsid w:val="74602D6B"/>
    <w:rsid w:val="7474002F"/>
    <w:rsid w:val="747711F8"/>
    <w:rsid w:val="74B30422"/>
    <w:rsid w:val="74C94DB4"/>
    <w:rsid w:val="74D04F41"/>
    <w:rsid w:val="74DA1625"/>
    <w:rsid w:val="74DF3206"/>
    <w:rsid w:val="74DF546C"/>
    <w:rsid w:val="74E44043"/>
    <w:rsid w:val="751803F9"/>
    <w:rsid w:val="75207E5A"/>
    <w:rsid w:val="752A6CCE"/>
    <w:rsid w:val="752E245B"/>
    <w:rsid w:val="753F3173"/>
    <w:rsid w:val="754B3A1B"/>
    <w:rsid w:val="75AA175B"/>
    <w:rsid w:val="75CF4F28"/>
    <w:rsid w:val="75D3057C"/>
    <w:rsid w:val="75D35E8E"/>
    <w:rsid w:val="75F95701"/>
    <w:rsid w:val="76004806"/>
    <w:rsid w:val="76015A1D"/>
    <w:rsid w:val="76157B85"/>
    <w:rsid w:val="7638293C"/>
    <w:rsid w:val="76832F16"/>
    <w:rsid w:val="76C25FCF"/>
    <w:rsid w:val="76CF5F86"/>
    <w:rsid w:val="76D20984"/>
    <w:rsid w:val="76D235D4"/>
    <w:rsid w:val="76E01F41"/>
    <w:rsid w:val="76E05DE1"/>
    <w:rsid w:val="76E95559"/>
    <w:rsid w:val="76FD2AF3"/>
    <w:rsid w:val="77386DC3"/>
    <w:rsid w:val="775D17E4"/>
    <w:rsid w:val="7764402F"/>
    <w:rsid w:val="77651058"/>
    <w:rsid w:val="776C13E4"/>
    <w:rsid w:val="777234E1"/>
    <w:rsid w:val="77733EFD"/>
    <w:rsid w:val="778E27A7"/>
    <w:rsid w:val="77985B5C"/>
    <w:rsid w:val="779A2D6B"/>
    <w:rsid w:val="77A41563"/>
    <w:rsid w:val="77A74515"/>
    <w:rsid w:val="77B21A1F"/>
    <w:rsid w:val="77B33093"/>
    <w:rsid w:val="77C76279"/>
    <w:rsid w:val="77E77542"/>
    <w:rsid w:val="77EA376F"/>
    <w:rsid w:val="77F51D8C"/>
    <w:rsid w:val="77F91FF9"/>
    <w:rsid w:val="77F9357D"/>
    <w:rsid w:val="780171B6"/>
    <w:rsid w:val="780A1D08"/>
    <w:rsid w:val="78352C18"/>
    <w:rsid w:val="78417B86"/>
    <w:rsid w:val="784D48E7"/>
    <w:rsid w:val="78567234"/>
    <w:rsid w:val="78587047"/>
    <w:rsid w:val="785E13A5"/>
    <w:rsid w:val="78785BA5"/>
    <w:rsid w:val="78821986"/>
    <w:rsid w:val="78937F77"/>
    <w:rsid w:val="78AF7DD1"/>
    <w:rsid w:val="78CB40DA"/>
    <w:rsid w:val="78D60477"/>
    <w:rsid w:val="78D628C5"/>
    <w:rsid w:val="78F966E0"/>
    <w:rsid w:val="7902614E"/>
    <w:rsid w:val="791330E6"/>
    <w:rsid w:val="791A7592"/>
    <w:rsid w:val="792720A9"/>
    <w:rsid w:val="793152EA"/>
    <w:rsid w:val="793616B2"/>
    <w:rsid w:val="793D2D92"/>
    <w:rsid w:val="7953490F"/>
    <w:rsid w:val="796267B0"/>
    <w:rsid w:val="796B643A"/>
    <w:rsid w:val="796C40BD"/>
    <w:rsid w:val="79764DDF"/>
    <w:rsid w:val="79771EB2"/>
    <w:rsid w:val="797C0E65"/>
    <w:rsid w:val="799B4B7B"/>
    <w:rsid w:val="79A6596F"/>
    <w:rsid w:val="79AC53DF"/>
    <w:rsid w:val="79BE1260"/>
    <w:rsid w:val="7A1563A6"/>
    <w:rsid w:val="7A23440C"/>
    <w:rsid w:val="7A25717C"/>
    <w:rsid w:val="7A2B0EFB"/>
    <w:rsid w:val="7A2B5BC9"/>
    <w:rsid w:val="7A37710C"/>
    <w:rsid w:val="7A3A3AAE"/>
    <w:rsid w:val="7A480198"/>
    <w:rsid w:val="7A6313B8"/>
    <w:rsid w:val="7A6920E0"/>
    <w:rsid w:val="7A722F42"/>
    <w:rsid w:val="7A7C477A"/>
    <w:rsid w:val="7A874933"/>
    <w:rsid w:val="7A8E31B7"/>
    <w:rsid w:val="7A925C48"/>
    <w:rsid w:val="7AA8546C"/>
    <w:rsid w:val="7AAA4D40"/>
    <w:rsid w:val="7AAC4F5C"/>
    <w:rsid w:val="7AC0311C"/>
    <w:rsid w:val="7ACF3AFC"/>
    <w:rsid w:val="7AD324E9"/>
    <w:rsid w:val="7AE87FB7"/>
    <w:rsid w:val="7AEE38D4"/>
    <w:rsid w:val="7AF90FCA"/>
    <w:rsid w:val="7B095F0A"/>
    <w:rsid w:val="7B113A4D"/>
    <w:rsid w:val="7B350CF9"/>
    <w:rsid w:val="7B397174"/>
    <w:rsid w:val="7B3A4032"/>
    <w:rsid w:val="7B5B24DA"/>
    <w:rsid w:val="7B760556"/>
    <w:rsid w:val="7B7E0A6E"/>
    <w:rsid w:val="7B8327E8"/>
    <w:rsid w:val="7B8D6C21"/>
    <w:rsid w:val="7B983541"/>
    <w:rsid w:val="7BAB0002"/>
    <w:rsid w:val="7BB04577"/>
    <w:rsid w:val="7BC4765A"/>
    <w:rsid w:val="7BDE60B3"/>
    <w:rsid w:val="7BE30206"/>
    <w:rsid w:val="7BE9258A"/>
    <w:rsid w:val="7BF120E0"/>
    <w:rsid w:val="7C0E7C0C"/>
    <w:rsid w:val="7C52009B"/>
    <w:rsid w:val="7C9E7B9A"/>
    <w:rsid w:val="7CA003C3"/>
    <w:rsid w:val="7CAC288D"/>
    <w:rsid w:val="7CB3290C"/>
    <w:rsid w:val="7CBB6E8A"/>
    <w:rsid w:val="7CBE22C1"/>
    <w:rsid w:val="7CC62AE1"/>
    <w:rsid w:val="7CCC520D"/>
    <w:rsid w:val="7CCF73AF"/>
    <w:rsid w:val="7CD062D4"/>
    <w:rsid w:val="7CEE6227"/>
    <w:rsid w:val="7CF229CE"/>
    <w:rsid w:val="7D054059"/>
    <w:rsid w:val="7D126BCC"/>
    <w:rsid w:val="7D3A5D8B"/>
    <w:rsid w:val="7D6C0E89"/>
    <w:rsid w:val="7D725137"/>
    <w:rsid w:val="7D761C53"/>
    <w:rsid w:val="7D7C2354"/>
    <w:rsid w:val="7D946CAF"/>
    <w:rsid w:val="7DAD1545"/>
    <w:rsid w:val="7DB660D6"/>
    <w:rsid w:val="7DCA5948"/>
    <w:rsid w:val="7DEC3971"/>
    <w:rsid w:val="7DF53CD7"/>
    <w:rsid w:val="7DF60AE2"/>
    <w:rsid w:val="7E3052B6"/>
    <w:rsid w:val="7E334DB8"/>
    <w:rsid w:val="7E5006D0"/>
    <w:rsid w:val="7E515636"/>
    <w:rsid w:val="7E535889"/>
    <w:rsid w:val="7E5E74CB"/>
    <w:rsid w:val="7E7D35D0"/>
    <w:rsid w:val="7E986694"/>
    <w:rsid w:val="7EB760FD"/>
    <w:rsid w:val="7EFD1C17"/>
    <w:rsid w:val="7F005876"/>
    <w:rsid w:val="7F0135A5"/>
    <w:rsid w:val="7F1057F5"/>
    <w:rsid w:val="7F1135E0"/>
    <w:rsid w:val="7F1705A2"/>
    <w:rsid w:val="7F2B4F32"/>
    <w:rsid w:val="7F2C2904"/>
    <w:rsid w:val="7F2D5593"/>
    <w:rsid w:val="7F2D635A"/>
    <w:rsid w:val="7F335F10"/>
    <w:rsid w:val="7F353FDA"/>
    <w:rsid w:val="7F45355B"/>
    <w:rsid w:val="7F500B90"/>
    <w:rsid w:val="7F6F6742"/>
    <w:rsid w:val="7F8A059A"/>
    <w:rsid w:val="7F8C0AAC"/>
    <w:rsid w:val="7F907D92"/>
    <w:rsid w:val="7FA32C82"/>
    <w:rsid w:val="7FAD57DB"/>
    <w:rsid w:val="7FC55261"/>
    <w:rsid w:val="7FCF024D"/>
    <w:rsid w:val="7FE434C2"/>
    <w:rsid w:val="7FEA15C1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qFormat="1" w:unhideWhenUsed="0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autoRedefine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10">
    <w:name w:val="Default Paragraph Font"/>
    <w:autoRedefine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</w:style>
  <w:style w:type="paragraph" w:styleId="4">
    <w:name w:val="Body Text"/>
    <w:basedOn w:val="1"/>
    <w:link w:val="15"/>
    <w:autoRedefine/>
    <w:qFormat/>
    <w:uiPriority w:val="99"/>
    <w:pPr>
      <w:spacing w:before="11"/>
    </w:pPr>
    <w:rPr>
      <w:rFonts w:ascii="宋体" w:hAnsi="宋体" w:cs="宋体"/>
      <w:sz w:val="36"/>
      <w:szCs w:val="36"/>
      <w:lang w:val="zh-CN"/>
    </w:rPr>
  </w:style>
  <w:style w:type="paragraph" w:styleId="5">
    <w:name w:val="Balloon Text"/>
    <w:basedOn w:val="1"/>
    <w:link w:val="16"/>
    <w:autoRedefine/>
    <w:qFormat/>
    <w:uiPriority w:val="99"/>
    <w:rPr>
      <w:sz w:val="18"/>
      <w:szCs w:val="18"/>
    </w:rPr>
  </w:style>
  <w:style w:type="paragraph" w:styleId="6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7">
    <w:name w:val="header"/>
    <w:basedOn w:val="1"/>
    <w:link w:val="1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Strong"/>
    <w:basedOn w:val="10"/>
    <w:autoRedefine/>
    <w:qFormat/>
    <w:uiPriority w:val="99"/>
    <w:rPr>
      <w:rFonts w:cs="Times New Roman"/>
      <w:b/>
    </w:rPr>
  </w:style>
  <w:style w:type="character" w:styleId="12">
    <w:name w:val="page number"/>
    <w:basedOn w:val="10"/>
    <w:autoRedefine/>
    <w:qFormat/>
    <w:uiPriority w:val="99"/>
    <w:rPr>
      <w:rFonts w:cs="Times New Roman"/>
    </w:rPr>
  </w:style>
  <w:style w:type="character" w:styleId="13">
    <w:name w:val="Hyperlink"/>
    <w:basedOn w:val="10"/>
    <w:autoRedefine/>
    <w:qFormat/>
    <w:uiPriority w:val="99"/>
    <w:rPr>
      <w:rFonts w:cs="Times New Roman"/>
      <w:color w:val="0000FF"/>
      <w:u w:val="single"/>
    </w:rPr>
  </w:style>
  <w:style w:type="character" w:customStyle="1" w:styleId="14">
    <w:name w:val="Heading 1 Char"/>
    <w:basedOn w:val="10"/>
    <w:link w:val="3"/>
    <w:autoRedefine/>
    <w:qFormat/>
    <w:uiPriority w:val="9"/>
    <w:rPr>
      <w:b/>
      <w:bCs/>
      <w:kern w:val="44"/>
      <w:sz w:val="44"/>
      <w:szCs w:val="44"/>
    </w:rPr>
  </w:style>
  <w:style w:type="character" w:customStyle="1" w:styleId="15">
    <w:name w:val="Body Text Char"/>
    <w:basedOn w:val="10"/>
    <w:link w:val="4"/>
    <w:autoRedefine/>
    <w:semiHidden/>
    <w:qFormat/>
    <w:uiPriority w:val="99"/>
    <w:rPr>
      <w:szCs w:val="24"/>
    </w:rPr>
  </w:style>
  <w:style w:type="character" w:customStyle="1" w:styleId="16">
    <w:name w:val="Balloon Text Char"/>
    <w:basedOn w:val="10"/>
    <w:link w:val="5"/>
    <w:autoRedefine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7">
    <w:name w:val="Footer Char"/>
    <w:basedOn w:val="10"/>
    <w:link w:val="6"/>
    <w:autoRedefine/>
    <w:qFormat/>
    <w:locked/>
    <w:uiPriority w:val="99"/>
    <w:rPr>
      <w:rFonts w:ascii="Calibri" w:hAnsi="Calibri" w:cs="黑体"/>
      <w:kern w:val="2"/>
      <w:sz w:val="18"/>
      <w:szCs w:val="18"/>
    </w:rPr>
  </w:style>
  <w:style w:type="character" w:customStyle="1" w:styleId="18">
    <w:name w:val="Header Char"/>
    <w:basedOn w:val="10"/>
    <w:link w:val="7"/>
    <w:autoRedefine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paragraph" w:customStyle="1" w:styleId="19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kern w:val="0"/>
      <w:sz w:val="24"/>
      <w:szCs w:val="24"/>
      <w:lang w:val="en-US" w:eastAsia="zh-CN" w:bidi="ar-SA"/>
    </w:rPr>
  </w:style>
  <w:style w:type="paragraph" w:customStyle="1" w:styleId="20">
    <w:name w:val="p0"/>
    <w:basedOn w:val="1"/>
    <w:autoRedefine/>
    <w:qFormat/>
    <w:uiPriority w:val="99"/>
    <w:pPr>
      <w:widowControl/>
    </w:pPr>
    <w:rPr>
      <w:rFonts w:cs="黑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Lenovo</Company>
  <Pages>1</Pages>
  <Words>640</Words>
  <Characters>673</Characters>
  <Lines>0</Lines>
  <Paragraphs>0</Paragraphs>
  <TotalTime>80</TotalTime>
  <ScaleCrop>false</ScaleCrop>
  <LinksUpToDate>false</LinksUpToDate>
  <CharactersWithSpaces>674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2021-06-17T08:42:00Z</dcterms:created>
  <dc:creator>wo</dc:creator>
  <cp:lastModifiedBy>tellsea</cp:lastModifiedBy>
  <cp:lastPrinted>2024-11-06T01:30:00Z</cp:lastPrinted>
  <dcterms:modified xsi:type="dcterms:W3CDTF">2025-11-06T01:24:16Z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71E4C207CD7B4042BA0AA79996903B36_13</vt:lpwstr>
  </property>
  <property fmtid="{D5CDD505-2E9C-101B-9397-08002B2CF9AE}" pid="4" name="KSOTemplateDocerSaveRecord">
    <vt:lpwstr>eyJoZGlkIjoiYzVjNmI2YzkwMTg2MjUwNzA3MmZmOTVlMDM2YjRmMDIiLCJ1c2VySWQiOiI0MTY0MTI3MDYifQ==</vt:lpwstr>
  </property>
</Properties>
</file>