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6D418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ascii="宋体" w:hAnsi="宋体" w:eastAsia="方正黑体_GBK"/>
          <w:sz w:val="32"/>
          <w:szCs w:val="32"/>
        </w:rPr>
        <w:t>附件</w:t>
      </w:r>
    </w:p>
    <w:p w14:paraId="2F64BAFB">
      <w:pPr>
        <w:spacing w:line="560" w:lineRule="exact"/>
        <w:jc w:val="center"/>
        <w:rPr>
          <w:rFonts w:ascii="宋体" w:hAnsi="宋体" w:eastAsia="方正小标宋_GBK"/>
          <w:sz w:val="44"/>
          <w:szCs w:val="44"/>
        </w:rPr>
      </w:pPr>
    </w:p>
    <w:p w14:paraId="0965AA38">
      <w:pPr>
        <w:spacing w:line="56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ascii="宋体" w:hAnsi="宋体" w:eastAsia="方正小标宋_GBK"/>
          <w:sz w:val="44"/>
          <w:szCs w:val="44"/>
        </w:rPr>
        <w:t>放弃面试资格声明</w:t>
      </w:r>
    </w:p>
    <w:bookmarkEnd w:id="0"/>
    <w:p w14:paraId="704A3C89">
      <w:pPr>
        <w:spacing w:line="560" w:lineRule="exact"/>
        <w:rPr>
          <w:rFonts w:eastAsia="方正仿宋_GBK"/>
          <w:sz w:val="32"/>
          <w:szCs w:val="32"/>
        </w:rPr>
      </w:pPr>
    </w:p>
    <w:p w14:paraId="64A9CBFC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应急管理部档案馆（煤炭工业档案馆）：</w:t>
      </w:r>
    </w:p>
    <w:p w14:paraId="3FD84334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本人XXX，身份证号：XXXXXXXXXXXXXXXXXX，报考XX岗位，已进入该职位面试名单。现因个人原因，自愿放弃参加面试，特此声明。</w:t>
      </w:r>
    </w:p>
    <w:p w14:paraId="42776BBA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联系电话：XXX-XXXXXXXX。</w:t>
      </w:r>
    </w:p>
    <w:p w14:paraId="6F98BA98">
      <w:pPr>
        <w:spacing w:line="560" w:lineRule="exact"/>
        <w:ind w:firstLine="3360" w:firstLineChars="1050"/>
        <w:rPr>
          <w:rFonts w:ascii="宋体" w:hAnsi="宋体" w:eastAsia="方正仿宋_GBK"/>
          <w:sz w:val="32"/>
          <w:szCs w:val="32"/>
        </w:rPr>
      </w:pPr>
    </w:p>
    <w:p w14:paraId="446D9705">
      <w:pPr>
        <w:spacing w:line="560" w:lineRule="exact"/>
        <w:ind w:firstLine="3360" w:firstLineChars="1050"/>
        <w:rPr>
          <w:rFonts w:ascii="宋体" w:hAnsi="宋体" w:eastAsia="方正仿宋_GBK"/>
          <w:sz w:val="32"/>
          <w:szCs w:val="32"/>
        </w:rPr>
      </w:pPr>
    </w:p>
    <w:p w14:paraId="145FD38A">
      <w:pPr>
        <w:spacing w:line="560" w:lineRule="exact"/>
        <w:ind w:firstLine="3360" w:firstLineChars="1050"/>
        <w:rPr>
          <w:rFonts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签名（考生本人手写）：</w:t>
      </w:r>
    </w:p>
    <w:p w14:paraId="26B8596D">
      <w:pPr>
        <w:spacing w:line="560" w:lineRule="exact"/>
        <w:ind w:firstLine="5120" w:firstLineChars="1600"/>
        <w:rPr>
          <w:rFonts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日期：</w:t>
      </w:r>
    </w:p>
    <w:p w14:paraId="0D297EAB">
      <w:pPr>
        <w:spacing w:line="560" w:lineRule="exact"/>
        <w:rPr>
          <w:rFonts w:eastAsia="方正仿宋_GBK"/>
          <w:sz w:val="32"/>
          <w:szCs w:val="32"/>
        </w:rPr>
      </w:pPr>
    </w:p>
    <w:p w14:paraId="28CFA3DF">
      <w:pPr>
        <w:pStyle w:val="5"/>
        <w:spacing w:before="150" w:beforeAutospacing="0" w:after="150" w:afterAutospacing="0"/>
        <w:jc w:val="center"/>
      </w:pPr>
      <w:r>
        <w:rPr>
          <w:rFonts w:hint="eastAsia"/>
          <w:color w:val="333333"/>
          <w:spacing w:val="15"/>
          <w:sz w:val="84"/>
          <w:szCs w:val="84"/>
          <w:shd w:val="clear" w:color="auto" w:fill="FFFFFF"/>
        </w:rPr>
        <w:t>身份证复印件粘贴处</w:t>
      </w:r>
    </w:p>
    <w:p w14:paraId="4A0C57C6">
      <w:pPr>
        <w:spacing w:line="560" w:lineRule="exact"/>
        <w:ind w:right="0" w:firstLine="2080" w:firstLineChars="650"/>
        <w:rPr>
          <w:rFonts w:ascii="宋体" w:hAnsi="宋体" w:eastAsia="方正仿宋_GBK"/>
          <w:color w:val="000000"/>
          <w:sz w:val="32"/>
          <w:szCs w:val="32"/>
        </w:rPr>
      </w:pPr>
    </w:p>
    <w:sectPr>
      <w:footerReference r:id="rId3" w:type="default"/>
      <w:pgSz w:w="11906" w:h="16838"/>
      <w:pgMar w:top="1276" w:right="1800" w:bottom="709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.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F3A0B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86BAD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86BAD">
                    <w:pPr>
                      <w:pStyle w:val="3"/>
                      <w:jc w:val="center"/>
                    </w:pP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color w:val="000000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4315FF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7B"/>
    <w:rsid w:val="00000CEA"/>
    <w:rsid w:val="00012351"/>
    <w:rsid w:val="00015150"/>
    <w:rsid w:val="00015719"/>
    <w:rsid w:val="00016351"/>
    <w:rsid w:val="00017CC0"/>
    <w:rsid w:val="00020788"/>
    <w:rsid w:val="0002218F"/>
    <w:rsid w:val="0002524E"/>
    <w:rsid w:val="000252B4"/>
    <w:rsid w:val="00025ECE"/>
    <w:rsid w:val="000260B4"/>
    <w:rsid w:val="0002637E"/>
    <w:rsid w:val="000317BD"/>
    <w:rsid w:val="0003187C"/>
    <w:rsid w:val="00041E30"/>
    <w:rsid w:val="000426B8"/>
    <w:rsid w:val="0004301A"/>
    <w:rsid w:val="00044DF8"/>
    <w:rsid w:val="00045F6E"/>
    <w:rsid w:val="0004681A"/>
    <w:rsid w:val="00046875"/>
    <w:rsid w:val="00046E63"/>
    <w:rsid w:val="000508B8"/>
    <w:rsid w:val="00055490"/>
    <w:rsid w:val="0005553E"/>
    <w:rsid w:val="000561E6"/>
    <w:rsid w:val="0005630D"/>
    <w:rsid w:val="00062033"/>
    <w:rsid w:val="000630A6"/>
    <w:rsid w:val="00063DD6"/>
    <w:rsid w:val="00064B34"/>
    <w:rsid w:val="00066712"/>
    <w:rsid w:val="00067B23"/>
    <w:rsid w:val="00070EDF"/>
    <w:rsid w:val="000720AF"/>
    <w:rsid w:val="00077C21"/>
    <w:rsid w:val="0008359E"/>
    <w:rsid w:val="00084188"/>
    <w:rsid w:val="00090E74"/>
    <w:rsid w:val="00090F77"/>
    <w:rsid w:val="0009299A"/>
    <w:rsid w:val="000942B4"/>
    <w:rsid w:val="00096662"/>
    <w:rsid w:val="00096D0B"/>
    <w:rsid w:val="000A1A61"/>
    <w:rsid w:val="000A4F51"/>
    <w:rsid w:val="000A7FE2"/>
    <w:rsid w:val="000B2964"/>
    <w:rsid w:val="000B6EB9"/>
    <w:rsid w:val="000B7129"/>
    <w:rsid w:val="000C2408"/>
    <w:rsid w:val="000C3EA8"/>
    <w:rsid w:val="000C3F91"/>
    <w:rsid w:val="000C6765"/>
    <w:rsid w:val="000C6D0C"/>
    <w:rsid w:val="000C7D15"/>
    <w:rsid w:val="000D017F"/>
    <w:rsid w:val="000D0AFC"/>
    <w:rsid w:val="000D2413"/>
    <w:rsid w:val="000D2A84"/>
    <w:rsid w:val="000D3F6E"/>
    <w:rsid w:val="000E4DAB"/>
    <w:rsid w:val="000F2C15"/>
    <w:rsid w:val="000F3D71"/>
    <w:rsid w:val="000F553B"/>
    <w:rsid w:val="00100174"/>
    <w:rsid w:val="00102BBA"/>
    <w:rsid w:val="001142E6"/>
    <w:rsid w:val="0011598E"/>
    <w:rsid w:val="0012030F"/>
    <w:rsid w:val="00121B46"/>
    <w:rsid w:val="0012374A"/>
    <w:rsid w:val="0012596D"/>
    <w:rsid w:val="0012673F"/>
    <w:rsid w:val="0012676D"/>
    <w:rsid w:val="00130B36"/>
    <w:rsid w:val="001352B8"/>
    <w:rsid w:val="00137503"/>
    <w:rsid w:val="001409A3"/>
    <w:rsid w:val="00142C3D"/>
    <w:rsid w:val="00153890"/>
    <w:rsid w:val="0015460E"/>
    <w:rsid w:val="00154F65"/>
    <w:rsid w:val="0016258D"/>
    <w:rsid w:val="0016284C"/>
    <w:rsid w:val="00166A5C"/>
    <w:rsid w:val="001672B3"/>
    <w:rsid w:val="00167F4D"/>
    <w:rsid w:val="0017018B"/>
    <w:rsid w:val="00175E02"/>
    <w:rsid w:val="00176589"/>
    <w:rsid w:val="001779CB"/>
    <w:rsid w:val="00180D23"/>
    <w:rsid w:val="001849F8"/>
    <w:rsid w:val="00186501"/>
    <w:rsid w:val="001875DE"/>
    <w:rsid w:val="00190188"/>
    <w:rsid w:val="001931E9"/>
    <w:rsid w:val="00196898"/>
    <w:rsid w:val="001978AC"/>
    <w:rsid w:val="001A2EBA"/>
    <w:rsid w:val="001A3E97"/>
    <w:rsid w:val="001A42FC"/>
    <w:rsid w:val="001A5652"/>
    <w:rsid w:val="001B063E"/>
    <w:rsid w:val="001B1E6A"/>
    <w:rsid w:val="001B22E7"/>
    <w:rsid w:val="001B3A49"/>
    <w:rsid w:val="001B4A23"/>
    <w:rsid w:val="001B691C"/>
    <w:rsid w:val="001C46F2"/>
    <w:rsid w:val="001C691F"/>
    <w:rsid w:val="001D1A71"/>
    <w:rsid w:val="001D397C"/>
    <w:rsid w:val="001D7994"/>
    <w:rsid w:val="001E066D"/>
    <w:rsid w:val="001F0675"/>
    <w:rsid w:val="001F2DEC"/>
    <w:rsid w:val="001F5F7C"/>
    <w:rsid w:val="001F69E6"/>
    <w:rsid w:val="001F7C6D"/>
    <w:rsid w:val="00201DFE"/>
    <w:rsid w:val="0020436E"/>
    <w:rsid w:val="002048A9"/>
    <w:rsid w:val="00205F96"/>
    <w:rsid w:val="00210857"/>
    <w:rsid w:val="00210D95"/>
    <w:rsid w:val="002138A6"/>
    <w:rsid w:val="00213BD3"/>
    <w:rsid w:val="002223CC"/>
    <w:rsid w:val="00222D1F"/>
    <w:rsid w:val="002236A0"/>
    <w:rsid w:val="002250D4"/>
    <w:rsid w:val="00226931"/>
    <w:rsid w:val="00231F51"/>
    <w:rsid w:val="00233315"/>
    <w:rsid w:val="00233D76"/>
    <w:rsid w:val="00235A3A"/>
    <w:rsid w:val="002362FD"/>
    <w:rsid w:val="002369AF"/>
    <w:rsid w:val="00241D87"/>
    <w:rsid w:val="00250BA9"/>
    <w:rsid w:val="002535C1"/>
    <w:rsid w:val="0025390D"/>
    <w:rsid w:val="002562C1"/>
    <w:rsid w:val="0026043F"/>
    <w:rsid w:val="00261097"/>
    <w:rsid w:val="00263ABD"/>
    <w:rsid w:val="00264684"/>
    <w:rsid w:val="002646D9"/>
    <w:rsid w:val="0026779B"/>
    <w:rsid w:val="0027239E"/>
    <w:rsid w:val="002736C1"/>
    <w:rsid w:val="00274BBE"/>
    <w:rsid w:val="00274C1C"/>
    <w:rsid w:val="002779D6"/>
    <w:rsid w:val="002804AD"/>
    <w:rsid w:val="00284ED2"/>
    <w:rsid w:val="00284EF3"/>
    <w:rsid w:val="00287EE8"/>
    <w:rsid w:val="0029185C"/>
    <w:rsid w:val="00294BB5"/>
    <w:rsid w:val="00294EEB"/>
    <w:rsid w:val="0029676F"/>
    <w:rsid w:val="00297334"/>
    <w:rsid w:val="00297B1F"/>
    <w:rsid w:val="002A2561"/>
    <w:rsid w:val="002A5DC4"/>
    <w:rsid w:val="002B0093"/>
    <w:rsid w:val="002B2421"/>
    <w:rsid w:val="002B3E9C"/>
    <w:rsid w:val="002B4BAB"/>
    <w:rsid w:val="002B55B3"/>
    <w:rsid w:val="002B71F6"/>
    <w:rsid w:val="002B79F5"/>
    <w:rsid w:val="002B7E94"/>
    <w:rsid w:val="002C273A"/>
    <w:rsid w:val="002C37BF"/>
    <w:rsid w:val="002C4979"/>
    <w:rsid w:val="002C66F6"/>
    <w:rsid w:val="002C712F"/>
    <w:rsid w:val="002D264D"/>
    <w:rsid w:val="002D4A1F"/>
    <w:rsid w:val="002D6806"/>
    <w:rsid w:val="002D687C"/>
    <w:rsid w:val="002E0167"/>
    <w:rsid w:val="002E7581"/>
    <w:rsid w:val="002F0B94"/>
    <w:rsid w:val="00301D23"/>
    <w:rsid w:val="003022EF"/>
    <w:rsid w:val="003068BC"/>
    <w:rsid w:val="003073E6"/>
    <w:rsid w:val="0030741D"/>
    <w:rsid w:val="0031584F"/>
    <w:rsid w:val="0031704D"/>
    <w:rsid w:val="00325197"/>
    <w:rsid w:val="0033083A"/>
    <w:rsid w:val="00335606"/>
    <w:rsid w:val="00336E0A"/>
    <w:rsid w:val="00336EB5"/>
    <w:rsid w:val="003417CC"/>
    <w:rsid w:val="003422A0"/>
    <w:rsid w:val="00342F32"/>
    <w:rsid w:val="00344382"/>
    <w:rsid w:val="003461E4"/>
    <w:rsid w:val="00346AC4"/>
    <w:rsid w:val="00351687"/>
    <w:rsid w:val="00351C6D"/>
    <w:rsid w:val="00356121"/>
    <w:rsid w:val="00356204"/>
    <w:rsid w:val="00357446"/>
    <w:rsid w:val="00357625"/>
    <w:rsid w:val="003618AA"/>
    <w:rsid w:val="00362565"/>
    <w:rsid w:val="0036319E"/>
    <w:rsid w:val="00365278"/>
    <w:rsid w:val="003667DB"/>
    <w:rsid w:val="003704EA"/>
    <w:rsid w:val="00370EDF"/>
    <w:rsid w:val="0037284D"/>
    <w:rsid w:val="003728B3"/>
    <w:rsid w:val="00372B74"/>
    <w:rsid w:val="00375885"/>
    <w:rsid w:val="003777CE"/>
    <w:rsid w:val="003805C5"/>
    <w:rsid w:val="003855BA"/>
    <w:rsid w:val="00386642"/>
    <w:rsid w:val="003871A5"/>
    <w:rsid w:val="00391A6C"/>
    <w:rsid w:val="0039379A"/>
    <w:rsid w:val="00394DDC"/>
    <w:rsid w:val="00395F37"/>
    <w:rsid w:val="003960AE"/>
    <w:rsid w:val="003960DD"/>
    <w:rsid w:val="003971AB"/>
    <w:rsid w:val="003A23A3"/>
    <w:rsid w:val="003A2474"/>
    <w:rsid w:val="003A28EF"/>
    <w:rsid w:val="003A30FA"/>
    <w:rsid w:val="003A3CBE"/>
    <w:rsid w:val="003A77CB"/>
    <w:rsid w:val="003B0880"/>
    <w:rsid w:val="003B2C5A"/>
    <w:rsid w:val="003B38ED"/>
    <w:rsid w:val="003B3BD2"/>
    <w:rsid w:val="003B5A85"/>
    <w:rsid w:val="003B6061"/>
    <w:rsid w:val="003B73EF"/>
    <w:rsid w:val="003C6835"/>
    <w:rsid w:val="003D13C4"/>
    <w:rsid w:val="003D3916"/>
    <w:rsid w:val="003D409B"/>
    <w:rsid w:val="003D7161"/>
    <w:rsid w:val="003D7C7C"/>
    <w:rsid w:val="003E036E"/>
    <w:rsid w:val="003E36A0"/>
    <w:rsid w:val="003F041B"/>
    <w:rsid w:val="003F2DA1"/>
    <w:rsid w:val="003F3550"/>
    <w:rsid w:val="003F40E3"/>
    <w:rsid w:val="003F4C0F"/>
    <w:rsid w:val="00401B31"/>
    <w:rsid w:val="00403ABD"/>
    <w:rsid w:val="00404267"/>
    <w:rsid w:val="0040533F"/>
    <w:rsid w:val="0040628E"/>
    <w:rsid w:val="004138D2"/>
    <w:rsid w:val="00417D3C"/>
    <w:rsid w:val="004200D1"/>
    <w:rsid w:val="00421EAE"/>
    <w:rsid w:val="00425485"/>
    <w:rsid w:val="00434EF6"/>
    <w:rsid w:val="0043614D"/>
    <w:rsid w:val="004365C6"/>
    <w:rsid w:val="0043772A"/>
    <w:rsid w:val="00442127"/>
    <w:rsid w:val="004434F4"/>
    <w:rsid w:val="00447657"/>
    <w:rsid w:val="00450F93"/>
    <w:rsid w:val="00451BC5"/>
    <w:rsid w:val="00452BED"/>
    <w:rsid w:val="00453785"/>
    <w:rsid w:val="004547B6"/>
    <w:rsid w:val="00455465"/>
    <w:rsid w:val="00456823"/>
    <w:rsid w:val="00462030"/>
    <w:rsid w:val="0046209C"/>
    <w:rsid w:val="004640C6"/>
    <w:rsid w:val="004646C9"/>
    <w:rsid w:val="00470A53"/>
    <w:rsid w:val="00471165"/>
    <w:rsid w:val="00471812"/>
    <w:rsid w:val="00472C7C"/>
    <w:rsid w:val="00474A50"/>
    <w:rsid w:val="00476464"/>
    <w:rsid w:val="0047652F"/>
    <w:rsid w:val="00481616"/>
    <w:rsid w:val="004842AB"/>
    <w:rsid w:val="00484436"/>
    <w:rsid w:val="00496035"/>
    <w:rsid w:val="00496365"/>
    <w:rsid w:val="00496F44"/>
    <w:rsid w:val="004A2CA4"/>
    <w:rsid w:val="004A3B8D"/>
    <w:rsid w:val="004A477D"/>
    <w:rsid w:val="004A4AFE"/>
    <w:rsid w:val="004A5B0B"/>
    <w:rsid w:val="004B0DA0"/>
    <w:rsid w:val="004B1ED9"/>
    <w:rsid w:val="004B26F5"/>
    <w:rsid w:val="004B774D"/>
    <w:rsid w:val="004C3188"/>
    <w:rsid w:val="004D0474"/>
    <w:rsid w:val="004D3F2D"/>
    <w:rsid w:val="004E5CB1"/>
    <w:rsid w:val="004E7893"/>
    <w:rsid w:val="004E7BDA"/>
    <w:rsid w:val="004F4A73"/>
    <w:rsid w:val="004F5F5E"/>
    <w:rsid w:val="004F7E18"/>
    <w:rsid w:val="005020A9"/>
    <w:rsid w:val="00503A2E"/>
    <w:rsid w:val="005045CE"/>
    <w:rsid w:val="00505D49"/>
    <w:rsid w:val="00511814"/>
    <w:rsid w:val="00513613"/>
    <w:rsid w:val="00525A19"/>
    <w:rsid w:val="00530AAB"/>
    <w:rsid w:val="00531360"/>
    <w:rsid w:val="00533F1C"/>
    <w:rsid w:val="005462A7"/>
    <w:rsid w:val="00552C66"/>
    <w:rsid w:val="00552E27"/>
    <w:rsid w:val="00555846"/>
    <w:rsid w:val="00556277"/>
    <w:rsid w:val="00570242"/>
    <w:rsid w:val="00570297"/>
    <w:rsid w:val="005705C0"/>
    <w:rsid w:val="00570C77"/>
    <w:rsid w:val="00571464"/>
    <w:rsid w:val="00573CBA"/>
    <w:rsid w:val="005745A3"/>
    <w:rsid w:val="0057548D"/>
    <w:rsid w:val="00580ACF"/>
    <w:rsid w:val="00582F13"/>
    <w:rsid w:val="00585E3B"/>
    <w:rsid w:val="0059013E"/>
    <w:rsid w:val="005919E3"/>
    <w:rsid w:val="005928C6"/>
    <w:rsid w:val="00593A17"/>
    <w:rsid w:val="00593B81"/>
    <w:rsid w:val="00595A7B"/>
    <w:rsid w:val="00595DE7"/>
    <w:rsid w:val="005A3181"/>
    <w:rsid w:val="005A38AF"/>
    <w:rsid w:val="005A5580"/>
    <w:rsid w:val="005B0504"/>
    <w:rsid w:val="005B118A"/>
    <w:rsid w:val="005B1436"/>
    <w:rsid w:val="005B36ED"/>
    <w:rsid w:val="005B3C13"/>
    <w:rsid w:val="005B4D41"/>
    <w:rsid w:val="005B516B"/>
    <w:rsid w:val="005B53DC"/>
    <w:rsid w:val="005C0359"/>
    <w:rsid w:val="005C0FA0"/>
    <w:rsid w:val="005C1BEE"/>
    <w:rsid w:val="005C1D18"/>
    <w:rsid w:val="005C35B8"/>
    <w:rsid w:val="005C483D"/>
    <w:rsid w:val="005D2602"/>
    <w:rsid w:val="005D3283"/>
    <w:rsid w:val="005D4414"/>
    <w:rsid w:val="005D4856"/>
    <w:rsid w:val="005D5015"/>
    <w:rsid w:val="005D780D"/>
    <w:rsid w:val="005D7ECB"/>
    <w:rsid w:val="005E2420"/>
    <w:rsid w:val="005E2C24"/>
    <w:rsid w:val="005E78DD"/>
    <w:rsid w:val="005E7FCF"/>
    <w:rsid w:val="005F11BE"/>
    <w:rsid w:val="005F255D"/>
    <w:rsid w:val="005F303A"/>
    <w:rsid w:val="005F3622"/>
    <w:rsid w:val="005F5839"/>
    <w:rsid w:val="005F73B6"/>
    <w:rsid w:val="006002F0"/>
    <w:rsid w:val="00606B52"/>
    <w:rsid w:val="006076DF"/>
    <w:rsid w:val="00607FA2"/>
    <w:rsid w:val="00611430"/>
    <w:rsid w:val="00613070"/>
    <w:rsid w:val="00614474"/>
    <w:rsid w:val="00616003"/>
    <w:rsid w:val="006222DD"/>
    <w:rsid w:val="0062325D"/>
    <w:rsid w:val="00623A74"/>
    <w:rsid w:val="00624F0F"/>
    <w:rsid w:val="006322AA"/>
    <w:rsid w:val="00633BD9"/>
    <w:rsid w:val="00640517"/>
    <w:rsid w:val="0064420D"/>
    <w:rsid w:val="006447D1"/>
    <w:rsid w:val="006456EE"/>
    <w:rsid w:val="00646AC9"/>
    <w:rsid w:val="00655647"/>
    <w:rsid w:val="00661812"/>
    <w:rsid w:val="00663DD9"/>
    <w:rsid w:val="00663DE0"/>
    <w:rsid w:val="00663FF2"/>
    <w:rsid w:val="006729AA"/>
    <w:rsid w:val="00673E46"/>
    <w:rsid w:val="00676022"/>
    <w:rsid w:val="00676D99"/>
    <w:rsid w:val="00690544"/>
    <w:rsid w:val="00692062"/>
    <w:rsid w:val="00696DEA"/>
    <w:rsid w:val="006975B7"/>
    <w:rsid w:val="006A00BD"/>
    <w:rsid w:val="006A2088"/>
    <w:rsid w:val="006A21C6"/>
    <w:rsid w:val="006A2938"/>
    <w:rsid w:val="006A31BE"/>
    <w:rsid w:val="006A6BEF"/>
    <w:rsid w:val="006B442B"/>
    <w:rsid w:val="006B456B"/>
    <w:rsid w:val="006B7038"/>
    <w:rsid w:val="006B7DE1"/>
    <w:rsid w:val="006C1D89"/>
    <w:rsid w:val="006C229B"/>
    <w:rsid w:val="006D22C0"/>
    <w:rsid w:val="006D2B32"/>
    <w:rsid w:val="006D341D"/>
    <w:rsid w:val="006D7E72"/>
    <w:rsid w:val="006E14EC"/>
    <w:rsid w:val="006E1BCE"/>
    <w:rsid w:val="006E1FD5"/>
    <w:rsid w:val="006E2F98"/>
    <w:rsid w:val="006E34FC"/>
    <w:rsid w:val="006E4EF8"/>
    <w:rsid w:val="006F1387"/>
    <w:rsid w:val="006F1D80"/>
    <w:rsid w:val="006F26F4"/>
    <w:rsid w:val="007019C6"/>
    <w:rsid w:val="00702EE5"/>
    <w:rsid w:val="00703064"/>
    <w:rsid w:val="007070F7"/>
    <w:rsid w:val="0070711F"/>
    <w:rsid w:val="0071352C"/>
    <w:rsid w:val="00716654"/>
    <w:rsid w:val="00717523"/>
    <w:rsid w:val="0072144D"/>
    <w:rsid w:val="007222E9"/>
    <w:rsid w:val="00724857"/>
    <w:rsid w:val="00726B61"/>
    <w:rsid w:val="007275FD"/>
    <w:rsid w:val="00727DAD"/>
    <w:rsid w:val="0073227C"/>
    <w:rsid w:val="00732DEA"/>
    <w:rsid w:val="0073535E"/>
    <w:rsid w:val="00742331"/>
    <w:rsid w:val="00744E6C"/>
    <w:rsid w:val="00750288"/>
    <w:rsid w:val="00750D21"/>
    <w:rsid w:val="00753364"/>
    <w:rsid w:val="007547D2"/>
    <w:rsid w:val="00754873"/>
    <w:rsid w:val="00756AD1"/>
    <w:rsid w:val="00760D41"/>
    <w:rsid w:val="00770F81"/>
    <w:rsid w:val="00771373"/>
    <w:rsid w:val="00771C3C"/>
    <w:rsid w:val="00772F4A"/>
    <w:rsid w:val="0077403C"/>
    <w:rsid w:val="007744CF"/>
    <w:rsid w:val="007769DD"/>
    <w:rsid w:val="00776B5C"/>
    <w:rsid w:val="00777083"/>
    <w:rsid w:val="00780D40"/>
    <w:rsid w:val="007818F9"/>
    <w:rsid w:val="00782C75"/>
    <w:rsid w:val="00790B37"/>
    <w:rsid w:val="00791824"/>
    <w:rsid w:val="0079318C"/>
    <w:rsid w:val="00794181"/>
    <w:rsid w:val="00797803"/>
    <w:rsid w:val="00797AC3"/>
    <w:rsid w:val="007A33DE"/>
    <w:rsid w:val="007A5B7B"/>
    <w:rsid w:val="007B0245"/>
    <w:rsid w:val="007B0544"/>
    <w:rsid w:val="007B0C8F"/>
    <w:rsid w:val="007B3019"/>
    <w:rsid w:val="007B41DA"/>
    <w:rsid w:val="007C25E0"/>
    <w:rsid w:val="007C294E"/>
    <w:rsid w:val="007C3771"/>
    <w:rsid w:val="007C4A33"/>
    <w:rsid w:val="007C4F30"/>
    <w:rsid w:val="007C55D2"/>
    <w:rsid w:val="007C6957"/>
    <w:rsid w:val="007D0B7B"/>
    <w:rsid w:val="007D3E08"/>
    <w:rsid w:val="007D3E91"/>
    <w:rsid w:val="007D44EC"/>
    <w:rsid w:val="007D4D2D"/>
    <w:rsid w:val="007E04BD"/>
    <w:rsid w:val="007E05A9"/>
    <w:rsid w:val="007E0785"/>
    <w:rsid w:val="007E0E4E"/>
    <w:rsid w:val="007E198C"/>
    <w:rsid w:val="007E698B"/>
    <w:rsid w:val="007E780B"/>
    <w:rsid w:val="007E79CA"/>
    <w:rsid w:val="007F035F"/>
    <w:rsid w:val="007F10E8"/>
    <w:rsid w:val="007F29A4"/>
    <w:rsid w:val="007F300C"/>
    <w:rsid w:val="007F3495"/>
    <w:rsid w:val="007F443B"/>
    <w:rsid w:val="00803812"/>
    <w:rsid w:val="0080495D"/>
    <w:rsid w:val="00805B13"/>
    <w:rsid w:val="008065DF"/>
    <w:rsid w:val="00806967"/>
    <w:rsid w:val="008102E5"/>
    <w:rsid w:val="00811409"/>
    <w:rsid w:val="008118BC"/>
    <w:rsid w:val="00815257"/>
    <w:rsid w:val="00825928"/>
    <w:rsid w:val="00825FCF"/>
    <w:rsid w:val="00827179"/>
    <w:rsid w:val="008342A8"/>
    <w:rsid w:val="00834DB6"/>
    <w:rsid w:val="00841EEC"/>
    <w:rsid w:val="00843B13"/>
    <w:rsid w:val="00844B0E"/>
    <w:rsid w:val="008540C1"/>
    <w:rsid w:val="00855896"/>
    <w:rsid w:val="008564E4"/>
    <w:rsid w:val="00861453"/>
    <w:rsid w:val="00862282"/>
    <w:rsid w:val="00862DA9"/>
    <w:rsid w:val="00864198"/>
    <w:rsid w:val="008657CD"/>
    <w:rsid w:val="0088313D"/>
    <w:rsid w:val="0088317F"/>
    <w:rsid w:val="008840DD"/>
    <w:rsid w:val="0088488C"/>
    <w:rsid w:val="00885AD1"/>
    <w:rsid w:val="00887D0E"/>
    <w:rsid w:val="008936F7"/>
    <w:rsid w:val="0089535F"/>
    <w:rsid w:val="00896781"/>
    <w:rsid w:val="008A10BD"/>
    <w:rsid w:val="008A659C"/>
    <w:rsid w:val="008A7276"/>
    <w:rsid w:val="008B132D"/>
    <w:rsid w:val="008B2279"/>
    <w:rsid w:val="008B5481"/>
    <w:rsid w:val="008C290D"/>
    <w:rsid w:val="008D1021"/>
    <w:rsid w:val="008D2C44"/>
    <w:rsid w:val="008D7E69"/>
    <w:rsid w:val="008E011B"/>
    <w:rsid w:val="008E3584"/>
    <w:rsid w:val="008E42FD"/>
    <w:rsid w:val="008E56F4"/>
    <w:rsid w:val="008E6491"/>
    <w:rsid w:val="008E7E8A"/>
    <w:rsid w:val="008F31FD"/>
    <w:rsid w:val="008F3A11"/>
    <w:rsid w:val="009051DA"/>
    <w:rsid w:val="0090701F"/>
    <w:rsid w:val="009108B2"/>
    <w:rsid w:val="00911359"/>
    <w:rsid w:val="00915DD1"/>
    <w:rsid w:val="00917829"/>
    <w:rsid w:val="00917ED8"/>
    <w:rsid w:val="0092049D"/>
    <w:rsid w:val="00921B25"/>
    <w:rsid w:val="00921E64"/>
    <w:rsid w:val="0092298B"/>
    <w:rsid w:val="0092378A"/>
    <w:rsid w:val="00927943"/>
    <w:rsid w:val="00932C30"/>
    <w:rsid w:val="0093337C"/>
    <w:rsid w:val="009360E1"/>
    <w:rsid w:val="0094455A"/>
    <w:rsid w:val="00946449"/>
    <w:rsid w:val="0095022C"/>
    <w:rsid w:val="00951EB4"/>
    <w:rsid w:val="00954EF9"/>
    <w:rsid w:val="009619DC"/>
    <w:rsid w:val="00962410"/>
    <w:rsid w:val="00962772"/>
    <w:rsid w:val="00966F51"/>
    <w:rsid w:val="009673EA"/>
    <w:rsid w:val="0097758A"/>
    <w:rsid w:val="009800DD"/>
    <w:rsid w:val="00980C28"/>
    <w:rsid w:val="00985047"/>
    <w:rsid w:val="009876B3"/>
    <w:rsid w:val="00993BCC"/>
    <w:rsid w:val="0099582B"/>
    <w:rsid w:val="009959F6"/>
    <w:rsid w:val="0099683D"/>
    <w:rsid w:val="00997632"/>
    <w:rsid w:val="009A0BBF"/>
    <w:rsid w:val="009A15A2"/>
    <w:rsid w:val="009A620E"/>
    <w:rsid w:val="009A6D8F"/>
    <w:rsid w:val="009B1BE3"/>
    <w:rsid w:val="009B38F3"/>
    <w:rsid w:val="009B3F6E"/>
    <w:rsid w:val="009B3FDF"/>
    <w:rsid w:val="009C4DF9"/>
    <w:rsid w:val="009C798E"/>
    <w:rsid w:val="009D094D"/>
    <w:rsid w:val="009D147A"/>
    <w:rsid w:val="009D23F9"/>
    <w:rsid w:val="009D3E42"/>
    <w:rsid w:val="009D4A60"/>
    <w:rsid w:val="009D4F02"/>
    <w:rsid w:val="009D4F94"/>
    <w:rsid w:val="009D6C36"/>
    <w:rsid w:val="009D7979"/>
    <w:rsid w:val="009E123A"/>
    <w:rsid w:val="009E4A48"/>
    <w:rsid w:val="009E5992"/>
    <w:rsid w:val="009E69D8"/>
    <w:rsid w:val="009F2B67"/>
    <w:rsid w:val="009F3F82"/>
    <w:rsid w:val="00A05763"/>
    <w:rsid w:val="00A05B88"/>
    <w:rsid w:val="00A073FA"/>
    <w:rsid w:val="00A07828"/>
    <w:rsid w:val="00A07D91"/>
    <w:rsid w:val="00A117CE"/>
    <w:rsid w:val="00A125DB"/>
    <w:rsid w:val="00A12ED5"/>
    <w:rsid w:val="00A14728"/>
    <w:rsid w:val="00A1678A"/>
    <w:rsid w:val="00A1698E"/>
    <w:rsid w:val="00A170FB"/>
    <w:rsid w:val="00A177C4"/>
    <w:rsid w:val="00A17958"/>
    <w:rsid w:val="00A23AC5"/>
    <w:rsid w:val="00A249CD"/>
    <w:rsid w:val="00A30197"/>
    <w:rsid w:val="00A34AD7"/>
    <w:rsid w:val="00A3638D"/>
    <w:rsid w:val="00A41B2C"/>
    <w:rsid w:val="00A444D7"/>
    <w:rsid w:val="00A50499"/>
    <w:rsid w:val="00A5134A"/>
    <w:rsid w:val="00A55968"/>
    <w:rsid w:val="00A559FA"/>
    <w:rsid w:val="00A61FFC"/>
    <w:rsid w:val="00A62A51"/>
    <w:rsid w:val="00A67503"/>
    <w:rsid w:val="00A74363"/>
    <w:rsid w:val="00A74441"/>
    <w:rsid w:val="00A75C23"/>
    <w:rsid w:val="00A77869"/>
    <w:rsid w:val="00A81B49"/>
    <w:rsid w:val="00A85C3B"/>
    <w:rsid w:val="00A860FD"/>
    <w:rsid w:val="00A86F9F"/>
    <w:rsid w:val="00A90584"/>
    <w:rsid w:val="00AA2FA6"/>
    <w:rsid w:val="00AA70D4"/>
    <w:rsid w:val="00AB2FD3"/>
    <w:rsid w:val="00AB4DCD"/>
    <w:rsid w:val="00AB7615"/>
    <w:rsid w:val="00AC6AAA"/>
    <w:rsid w:val="00AD07D0"/>
    <w:rsid w:val="00AD1627"/>
    <w:rsid w:val="00AD3003"/>
    <w:rsid w:val="00AD6B94"/>
    <w:rsid w:val="00AE041F"/>
    <w:rsid w:val="00AE115C"/>
    <w:rsid w:val="00AE2DFB"/>
    <w:rsid w:val="00AE43DD"/>
    <w:rsid w:val="00AE6E13"/>
    <w:rsid w:val="00AF37D2"/>
    <w:rsid w:val="00AF39B8"/>
    <w:rsid w:val="00AF39E5"/>
    <w:rsid w:val="00AF3F54"/>
    <w:rsid w:val="00AF41D9"/>
    <w:rsid w:val="00AF6A51"/>
    <w:rsid w:val="00B007FE"/>
    <w:rsid w:val="00B00844"/>
    <w:rsid w:val="00B02447"/>
    <w:rsid w:val="00B03EA2"/>
    <w:rsid w:val="00B0513B"/>
    <w:rsid w:val="00B05CF8"/>
    <w:rsid w:val="00B065CF"/>
    <w:rsid w:val="00B11E7E"/>
    <w:rsid w:val="00B12619"/>
    <w:rsid w:val="00B1283D"/>
    <w:rsid w:val="00B150E4"/>
    <w:rsid w:val="00B1650B"/>
    <w:rsid w:val="00B16665"/>
    <w:rsid w:val="00B17FFC"/>
    <w:rsid w:val="00B21697"/>
    <w:rsid w:val="00B22DD4"/>
    <w:rsid w:val="00B31F6C"/>
    <w:rsid w:val="00B33591"/>
    <w:rsid w:val="00B3487E"/>
    <w:rsid w:val="00B34AFA"/>
    <w:rsid w:val="00B35A23"/>
    <w:rsid w:val="00B4225D"/>
    <w:rsid w:val="00B4364F"/>
    <w:rsid w:val="00B43687"/>
    <w:rsid w:val="00B46D18"/>
    <w:rsid w:val="00B51D7E"/>
    <w:rsid w:val="00B523D9"/>
    <w:rsid w:val="00B531F5"/>
    <w:rsid w:val="00B53CBA"/>
    <w:rsid w:val="00B55EAD"/>
    <w:rsid w:val="00B56C59"/>
    <w:rsid w:val="00B57888"/>
    <w:rsid w:val="00B60A17"/>
    <w:rsid w:val="00B65634"/>
    <w:rsid w:val="00B66F8D"/>
    <w:rsid w:val="00B7358C"/>
    <w:rsid w:val="00B75A08"/>
    <w:rsid w:val="00B804EC"/>
    <w:rsid w:val="00B819B9"/>
    <w:rsid w:val="00B81AF8"/>
    <w:rsid w:val="00B83624"/>
    <w:rsid w:val="00B84669"/>
    <w:rsid w:val="00B86DF1"/>
    <w:rsid w:val="00B925CA"/>
    <w:rsid w:val="00B94834"/>
    <w:rsid w:val="00B9558A"/>
    <w:rsid w:val="00B95674"/>
    <w:rsid w:val="00B96841"/>
    <w:rsid w:val="00BA4603"/>
    <w:rsid w:val="00BA5609"/>
    <w:rsid w:val="00BA6A27"/>
    <w:rsid w:val="00BB19D6"/>
    <w:rsid w:val="00BB297E"/>
    <w:rsid w:val="00BB5667"/>
    <w:rsid w:val="00BB632D"/>
    <w:rsid w:val="00BC2F78"/>
    <w:rsid w:val="00BC4438"/>
    <w:rsid w:val="00BC51E1"/>
    <w:rsid w:val="00BD2B98"/>
    <w:rsid w:val="00BD6732"/>
    <w:rsid w:val="00BE4E10"/>
    <w:rsid w:val="00BE570D"/>
    <w:rsid w:val="00BE64DC"/>
    <w:rsid w:val="00BE7598"/>
    <w:rsid w:val="00BF242C"/>
    <w:rsid w:val="00BF252B"/>
    <w:rsid w:val="00BF28BB"/>
    <w:rsid w:val="00BF35B8"/>
    <w:rsid w:val="00BF7632"/>
    <w:rsid w:val="00C01267"/>
    <w:rsid w:val="00C04D48"/>
    <w:rsid w:val="00C050AB"/>
    <w:rsid w:val="00C12E2F"/>
    <w:rsid w:val="00C175BC"/>
    <w:rsid w:val="00C20028"/>
    <w:rsid w:val="00C22156"/>
    <w:rsid w:val="00C23BA9"/>
    <w:rsid w:val="00C24E34"/>
    <w:rsid w:val="00C26CD4"/>
    <w:rsid w:val="00C33312"/>
    <w:rsid w:val="00C33658"/>
    <w:rsid w:val="00C354F2"/>
    <w:rsid w:val="00C37420"/>
    <w:rsid w:val="00C43457"/>
    <w:rsid w:val="00C45D39"/>
    <w:rsid w:val="00C5158E"/>
    <w:rsid w:val="00C51FA1"/>
    <w:rsid w:val="00C52824"/>
    <w:rsid w:val="00C53DDB"/>
    <w:rsid w:val="00C54E74"/>
    <w:rsid w:val="00C6438F"/>
    <w:rsid w:val="00C763A4"/>
    <w:rsid w:val="00C7782D"/>
    <w:rsid w:val="00C859DE"/>
    <w:rsid w:val="00C85BEF"/>
    <w:rsid w:val="00C85F67"/>
    <w:rsid w:val="00C872F6"/>
    <w:rsid w:val="00C90B64"/>
    <w:rsid w:val="00C917B0"/>
    <w:rsid w:val="00C91B87"/>
    <w:rsid w:val="00C92FD3"/>
    <w:rsid w:val="00C94D64"/>
    <w:rsid w:val="00C955AB"/>
    <w:rsid w:val="00C9712B"/>
    <w:rsid w:val="00CA132A"/>
    <w:rsid w:val="00CA257B"/>
    <w:rsid w:val="00CA4005"/>
    <w:rsid w:val="00CA497F"/>
    <w:rsid w:val="00CB181A"/>
    <w:rsid w:val="00CB3AFC"/>
    <w:rsid w:val="00CB4A0C"/>
    <w:rsid w:val="00CB4F8E"/>
    <w:rsid w:val="00CB546A"/>
    <w:rsid w:val="00CB54B6"/>
    <w:rsid w:val="00CB6471"/>
    <w:rsid w:val="00CB72D5"/>
    <w:rsid w:val="00CB74AC"/>
    <w:rsid w:val="00CB752F"/>
    <w:rsid w:val="00CB7922"/>
    <w:rsid w:val="00CC3B6C"/>
    <w:rsid w:val="00CC3F17"/>
    <w:rsid w:val="00CC6FCF"/>
    <w:rsid w:val="00CC7CF8"/>
    <w:rsid w:val="00CD018E"/>
    <w:rsid w:val="00CD2384"/>
    <w:rsid w:val="00CD3117"/>
    <w:rsid w:val="00CD58E8"/>
    <w:rsid w:val="00CD7ED9"/>
    <w:rsid w:val="00CE18F9"/>
    <w:rsid w:val="00CE1CC9"/>
    <w:rsid w:val="00CE25C8"/>
    <w:rsid w:val="00CE2ADF"/>
    <w:rsid w:val="00CE67D1"/>
    <w:rsid w:val="00CF4AF1"/>
    <w:rsid w:val="00CF4EDB"/>
    <w:rsid w:val="00D00802"/>
    <w:rsid w:val="00D033FC"/>
    <w:rsid w:val="00D0563F"/>
    <w:rsid w:val="00D075C4"/>
    <w:rsid w:val="00D16226"/>
    <w:rsid w:val="00D1713C"/>
    <w:rsid w:val="00D174FB"/>
    <w:rsid w:val="00D22BF5"/>
    <w:rsid w:val="00D2353C"/>
    <w:rsid w:val="00D25D34"/>
    <w:rsid w:val="00D3124D"/>
    <w:rsid w:val="00D3180A"/>
    <w:rsid w:val="00D345DA"/>
    <w:rsid w:val="00D35D0B"/>
    <w:rsid w:val="00D423E3"/>
    <w:rsid w:val="00D42595"/>
    <w:rsid w:val="00D44358"/>
    <w:rsid w:val="00D4670C"/>
    <w:rsid w:val="00D46E26"/>
    <w:rsid w:val="00D5161A"/>
    <w:rsid w:val="00D52199"/>
    <w:rsid w:val="00D52551"/>
    <w:rsid w:val="00D53770"/>
    <w:rsid w:val="00D53A87"/>
    <w:rsid w:val="00D53B24"/>
    <w:rsid w:val="00D53DAB"/>
    <w:rsid w:val="00D54434"/>
    <w:rsid w:val="00D573AE"/>
    <w:rsid w:val="00D57804"/>
    <w:rsid w:val="00D604ED"/>
    <w:rsid w:val="00D60689"/>
    <w:rsid w:val="00D6298A"/>
    <w:rsid w:val="00D62CD5"/>
    <w:rsid w:val="00D63AAE"/>
    <w:rsid w:val="00D6531A"/>
    <w:rsid w:val="00D6538F"/>
    <w:rsid w:val="00D678C6"/>
    <w:rsid w:val="00D708ED"/>
    <w:rsid w:val="00D71F0A"/>
    <w:rsid w:val="00D720F5"/>
    <w:rsid w:val="00D72166"/>
    <w:rsid w:val="00D73327"/>
    <w:rsid w:val="00D7354F"/>
    <w:rsid w:val="00D7452A"/>
    <w:rsid w:val="00D748BD"/>
    <w:rsid w:val="00D77AE8"/>
    <w:rsid w:val="00D81828"/>
    <w:rsid w:val="00D82D40"/>
    <w:rsid w:val="00D864E3"/>
    <w:rsid w:val="00D909C3"/>
    <w:rsid w:val="00D90C68"/>
    <w:rsid w:val="00D91380"/>
    <w:rsid w:val="00D9190C"/>
    <w:rsid w:val="00D92F93"/>
    <w:rsid w:val="00D95898"/>
    <w:rsid w:val="00DA061C"/>
    <w:rsid w:val="00DA3D8E"/>
    <w:rsid w:val="00DA713C"/>
    <w:rsid w:val="00DB1489"/>
    <w:rsid w:val="00DB4204"/>
    <w:rsid w:val="00DB46B2"/>
    <w:rsid w:val="00DB6B1C"/>
    <w:rsid w:val="00DB7BF7"/>
    <w:rsid w:val="00DC07DF"/>
    <w:rsid w:val="00DC08F3"/>
    <w:rsid w:val="00DC16A7"/>
    <w:rsid w:val="00DC21EA"/>
    <w:rsid w:val="00DC2258"/>
    <w:rsid w:val="00DC2A8F"/>
    <w:rsid w:val="00DC532D"/>
    <w:rsid w:val="00DC5765"/>
    <w:rsid w:val="00DC7F4D"/>
    <w:rsid w:val="00DD1089"/>
    <w:rsid w:val="00DD10BF"/>
    <w:rsid w:val="00DD3480"/>
    <w:rsid w:val="00DD6942"/>
    <w:rsid w:val="00DF0184"/>
    <w:rsid w:val="00DF1FE7"/>
    <w:rsid w:val="00DF21DC"/>
    <w:rsid w:val="00DF2442"/>
    <w:rsid w:val="00DF2B9F"/>
    <w:rsid w:val="00DF2E95"/>
    <w:rsid w:val="00DF3F61"/>
    <w:rsid w:val="00DF453D"/>
    <w:rsid w:val="00DF524F"/>
    <w:rsid w:val="00E00A0F"/>
    <w:rsid w:val="00E016E6"/>
    <w:rsid w:val="00E02D11"/>
    <w:rsid w:val="00E03BDC"/>
    <w:rsid w:val="00E05919"/>
    <w:rsid w:val="00E05E48"/>
    <w:rsid w:val="00E171CE"/>
    <w:rsid w:val="00E175A5"/>
    <w:rsid w:val="00E26CC3"/>
    <w:rsid w:val="00E402C2"/>
    <w:rsid w:val="00E40EA5"/>
    <w:rsid w:val="00E41B07"/>
    <w:rsid w:val="00E4677C"/>
    <w:rsid w:val="00E61615"/>
    <w:rsid w:val="00E649BD"/>
    <w:rsid w:val="00E6518F"/>
    <w:rsid w:val="00E669B5"/>
    <w:rsid w:val="00E71099"/>
    <w:rsid w:val="00E71789"/>
    <w:rsid w:val="00E71DC8"/>
    <w:rsid w:val="00E761C9"/>
    <w:rsid w:val="00E7661B"/>
    <w:rsid w:val="00E76F09"/>
    <w:rsid w:val="00E810D0"/>
    <w:rsid w:val="00E82A80"/>
    <w:rsid w:val="00E83F76"/>
    <w:rsid w:val="00E84405"/>
    <w:rsid w:val="00E85BF7"/>
    <w:rsid w:val="00E8605C"/>
    <w:rsid w:val="00E865D4"/>
    <w:rsid w:val="00E95A38"/>
    <w:rsid w:val="00E96596"/>
    <w:rsid w:val="00EA0644"/>
    <w:rsid w:val="00EA0C17"/>
    <w:rsid w:val="00EA15F2"/>
    <w:rsid w:val="00EA5F3E"/>
    <w:rsid w:val="00EA6654"/>
    <w:rsid w:val="00EB0FC6"/>
    <w:rsid w:val="00EB16E9"/>
    <w:rsid w:val="00EC3D7A"/>
    <w:rsid w:val="00EC6C2C"/>
    <w:rsid w:val="00ED24FA"/>
    <w:rsid w:val="00ED4DA8"/>
    <w:rsid w:val="00EE00C1"/>
    <w:rsid w:val="00EE0133"/>
    <w:rsid w:val="00EE38FF"/>
    <w:rsid w:val="00EE4475"/>
    <w:rsid w:val="00EE45EC"/>
    <w:rsid w:val="00EE5E5C"/>
    <w:rsid w:val="00EF4D55"/>
    <w:rsid w:val="00EF5A97"/>
    <w:rsid w:val="00EF7C7E"/>
    <w:rsid w:val="00F01B7F"/>
    <w:rsid w:val="00F0256A"/>
    <w:rsid w:val="00F046F8"/>
    <w:rsid w:val="00F052DD"/>
    <w:rsid w:val="00F069D3"/>
    <w:rsid w:val="00F07107"/>
    <w:rsid w:val="00F129DB"/>
    <w:rsid w:val="00F1605F"/>
    <w:rsid w:val="00F176C5"/>
    <w:rsid w:val="00F17FE6"/>
    <w:rsid w:val="00F20AA6"/>
    <w:rsid w:val="00F2508A"/>
    <w:rsid w:val="00F25AF1"/>
    <w:rsid w:val="00F3098D"/>
    <w:rsid w:val="00F3186A"/>
    <w:rsid w:val="00F332CB"/>
    <w:rsid w:val="00F36223"/>
    <w:rsid w:val="00F40572"/>
    <w:rsid w:val="00F405B1"/>
    <w:rsid w:val="00F40CCF"/>
    <w:rsid w:val="00F4338F"/>
    <w:rsid w:val="00F43DBE"/>
    <w:rsid w:val="00F44477"/>
    <w:rsid w:val="00F4526D"/>
    <w:rsid w:val="00F46E3E"/>
    <w:rsid w:val="00F47016"/>
    <w:rsid w:val="00F47A08"/>
    <w:rsid w:val="00F719D6"/>
    <w:rsid w:val="00F72473"/>
    <w:rsid w:val="00F73E9E"/>
    <w:rsid w:val="00F76B20"/>
    <w:rsid w:val="00F76F5E"/>
    <w:rsid w:val="00F812C5"/>
    <w:rsid w:val="00F81AC4"/>
    <w:rsid w:val="00F82A76"/>
    <w:rsid w:val="00F84F43"/>
    <w:rsid w:val="00F86581"/>
    <w:rsid w:val="00F865F0"/>
    <w:rsid w:val="00F866F0"/>
    <w:rsid w:val="00F91B8A"/>
    <w:rsid w:val="00F925FB"/>
    <w:rsid w:val="00F935E9"/>
    <w:rsid w:val="00F963B6"/>
    <w:rsid w:val="00F96C40"/>
    <w:rsid w:val="00FA6740"/>
    <w:rsid w:val="00FA750E"/>
    <w:rsid w:val="00FB0EFC"/>
    <w:rsid w:val="00FB1538"/>
    <w:rsid w:val="00FB461F"/>
    <w:rsid w:val="00FB6B19"/>
    <w:rsid w:val="00FB7CAB"/>
    <w:rsid w:val="00FC0751"/>
    <w:rsid w:val="00FC1D17"/>
    <w:rsid w:val="00FC7104"/>
    <w:rsid w:val="00FD080D"/>
    <w:rsid w:val="00FD1379"/>
    <w:rsid w:val="00FD1996"/>
    <w:rsid w:val="00FD54FF"/>
    <w:rsid w:val="00FD77BE"/>
    <w:rsid w:val="00FE0A56"/>
    <w:rsid w:val="00FE1E76"/>
    <w:rsid w:val="00FE42D9"/>
    <w:rsid w:val="00FE7D5A"/>
    <w:rsid w:val="00FF226E"/>
    <w:rsid w:val="00FF4206"/>
    <w:rsid w:val="00FF7A3A"/>
    <w:rsid w:val="01505FD8"/>
    <w:rsid w:val="05283196"/>
    <w:rsid w:val="083F111A"/>
    <w:rsid w:val="0C4D19CF"/>
    <w:rsid w:val="0D466B4A"/>
    <w:rsid w:val="0EA40C57"/>
    <w:rsid w:val="0F3B6F0A"/>
    <w:rsid w:val="116F3A7E"/>
    <w:rsid w:val="12156796"/>
    <w:rsid w:val="12657938"/>
    <w:rsid w:val="141012AA"/>
    <w:rsid w:val="15BD1CB8"/>
    <w:rsid w:val="164E2A1E"/>
    <w:rsid w:val="17FB2994"/>
    <w:rsid w:val="1B613762"/>
    <w:rsid w:val="1CB96DDE"/>
    <w:rsid w:val="20C95670"/>
    <w:rsid w:val="23290B36"/>
    <w:rsid w:val="23A6502D"/>
    <w:rsid w:val="2D485B6F"/>
    <w:rsid w:val="2F996893"/>
    <w:rsid w:val="30BE44FF"/>
    <w:rsid w:val="30FB6F92"/>
    <w:rsid w:val="313B4695"/>
    <w:rsid w:val="32F34C82"/>
    <w:rsid w:val="33044C2E"/>
    <w:rsid w:val="354F106E"/>
    <w:rsid w:val="362C7AE7"/>
    <w:rsid w:val="367B5207"/>
    <w:rsid w:val="38B60714"/>
    <w:rsid w:val="38EA6674"/>
    <w:rsid w:val="3BF85CB6"/>
    <w:rsid w:val="3C611CC9"/>
    <w:rsid w:val="3CD76F0F"/>
    <w:rsid w:val="44CC6C2E"/>
    <w:rsid w:val="453C2DE0"/>
    <w:rsid w:val="454B3FF6"/>
    <w:rsid w:val="46674567"/>
    <w:rsid w:val="467F21AA"/>
    <w:rsid w:val="482254E2"/>
    <w:rsid w:val="482C6B18"/>
    <w:rsid w:val="4AD52CE0"/>
    <w:rsid w:val="4B8B339F"/>
    <w:rsid w:val="4DA263C1"/>
    <w:rsid w:val="4E0D453F"/>
    <w:rsid w:val="4E4A5793"/>
    <w:rsid w:val="4FAE45CB"/>
    <w:rsid w:val="5209326F"/>
    <w:rsid w:val="53FD5056"/>
    <w:rsid w:val="541E28A9"/>
    <w:rsid w:val="54662BFB"/>
    <w:rsid w:val="54BA66A4"/>
    <w:rsid w:val="568A279D"/>
    <w:rsid w:val="5951067A"/>
    <w:rsid w:val="5A187F80"/>
    <w:rsid w:val="5A865DA5"/>
    <w:rsid w:val="5B734BCA"/>
    <w:rsid w:val="5BE663CF"/>
    <w:rsid w:val="5BF92208"/>
    <w:rsid w:val="5CDB1D0B"/>
    <w:rsid w:val="605C54EB"/>
    <w:rsid w:val="62A402AA"/>
    <w:rsid w:val="63DC5AE3"/>
    <w:rsid w:val="6B0F149F"/>
    <w:rsid w:val="6C8642BD"/>
    <w:rsid w:val="6D19137C"/>
    <w:rsid w:val="72A81DAB"/>
    <w:rsid w:val="7395275D"/>
    <w:rsid w:val="74216841"/>
    <w:rsid w:val="75660476"/>
    <w:rsid w:val="772462D2"/>
    <w:rsid w:val="78C61768"/>
    <w:rsid w:val="7A4E1337"/>
    <w:rsid w:val="7A720562"/>
    <w:rsid w:val="7C705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qFormat/>
    <w:uiPriority w:val="0"/>
    <w:rPr>
      <w:b/>
    </w:rPr>
  </w:style>
  <w:style w:type="paragraph" w:customStyle="1" w:styleId="11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12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2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3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3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3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3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4-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5-5"/>
    <w:basedOn w:val="1"/>
    <w:qFormat/>
    <w:uiPriority w:val="0"/>
    <w:pPr>
      <w:widowControl/>
      <w:shd w:val="clear" w:color="auto" w:fill="FFFFFF"/>
      <w:spacing w:line="560" w:lineRule="exact"/>
      <w:ind w:firstLine="48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页脚 Char"/>
    <w:basedOn w:val="9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..." w:eastAsia="微软雅黑..." w:cs="微软雅黑..." w:hAnsiTheme="minorHAnsi"/>
      <w:color w:val="000000"/>
      <w:sz w:val="24"/>
      <w:szCs w:val="24"/>
      <w:lang w:val="en-US" w:eastAsia="zh-CN" w:bidi="ar-SA"/>
    </w:rPr>
  </w:style>
  <w:style w:type="paragraph" w:customStyle="1" w:styleId="25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NormalCharacter"/>
    <w:qFormat/>
    <w:uiPriority w:val="0"/>
  </w:style>
  <w:style w:type="character" w:customStyle="1" w:styleId="27">
    <w:name w:val="批注框文本 Char"/>
    <w:basedOn w:val="9"/>
    <w:link w:val="2"/>
    <w:semiHidden/>
    <w:qFormat/>
    <w:uiPriority w:val="99"/>
    <w:rPr>
      <w:kern w:val="2"/>
      <w:sz w:val="18"/>
      <w:szCs w:val="18"/>
    </w:rPr>
  </w:style>
  <w:style w:type="character" w:customStyle="1" w:styleId="28">
    <w:name w:val="font3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HP Inc.</Company>
  <Pages>1</Pages>
  <Words>1150</Words>
  <Characters>1309</Characters>
  <Lines>30</Lines>
  <Paragraphs>8</Paragraphs>
  <TotalTime>0</TotalTime>
  <ScaleCrop>false</ScaleCrop>
  <LinksUpToDate>false</LinksUpToDate>
  <CharactersWithSpaces>1314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2020-09-02T05:52:00Z</dcterms:created>
  <dc:creator>lenovo</dc:creator>
  <cp:lastModifiedBy>Silvers Rayleigh</cp:lastModifiedBy>
  <dcterms:modified xsi:type="dcterms:W3CDTF">2025-12-30T08:23:12Z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DE292D491C5643CE8FF60A4CE8F33504_13</vt:lpwstr>
  </property>
  <property fmtid="{D5CDD505-2E9C-101B-9397-08002B2CF9AE}" pid="4" name="KSOTemplateDocerSaveRecord">
    <vt:lpwstr>eyJoZGlkIjoiNDg2OTIyODkzODM3MmJlNmMzOTM5NjI1NzkwZTU5ZTgiLCJ1c2VySWQiOiI3MDMyNzIyMzMifQ==</vt:lpwstr>
  </property>
</Properties>
</file>