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2CA03">
      <w:pPr>
        <w:spacing w:beforeLines="50" w:line="700" w:lineRule="exact"/>
        <w:jc w:val="left"/>
        <w:rPr>
          <w:rFonts w:hint="default" w:ascii="仿宋_GB2312" w:hAnsi="仿宋_GB2312" w:eastAsia="仿宋_GB2312" w:cs="仿宋_GB2312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28"/>
          <w:szCs w:val="28"/>
          <w:lang w:val="en-US" w:eastAsia="zh-CN"/>
        </w:rPr>
        <w:t>4</w:t>
      </w:r>
    </w:p>
    <w:p w14:paraId="0A381649">
      <w:pPr>
        <w:spacing w:line="360" w:lineRule="auto"/>
        <w:jc w:val="center"/>
        <w:rPr>
          <w:rFonts w:hint="eastAsia" w:ascii="黑体" w:hAnsi="黑体" w:eastAsia="黑体" w:cs="黑体"/>
          <w:b/>
          <w:color w:val="333333"/>
          <w:sz w:val="40"/>
          <w:szCs w:val="40"/>
        </w:rPr>
      </w:pPr>
    </w:p>
    <w:p w14:paraId="397B77D6"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 w:cs="黑体"/>
          <w:b/>
          <w:color w:val="333333"/>
          <w:sz w:val="40"/>
          <w:szCs w:val="40"/>
        </w:rPr>
        <w:t>诚信报考承诺书</w:t>
      </w:r>
    </w:p>
    <w:p w14:paraId="28360085">
      <w:pPr>
        <w:spacing w:line="360" w:lineRule="auto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06DC8A3">
      <w:pPr>
        <w:spacing w:line="360" w:lineRule="auto"/>
        <w:ind w:firstLine="600" w:firstLineChars="2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一、本人所提供的个人信息、证明材料、证件等均真实、准确。</w:t>
      </w:r>
    </w:p>
    <w:p w14:paraId="35053A79">
      <w:pPr>
        <w:spacing w:line="360" w:lineRule="auto"/>
        <w:ind w:firstLine="600" w:firstLineChars="2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二、本人所填报名信息准确、有效，并对照公告与本人情况认真核对无误。对因填写错误及缺失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证件所造成的后果，本人自愿承担责任。</w:t>
      </w:r>
    </w:p>
    <w:p w14:paraId="0FB8C5AD">
      <w:pPr>
        <w:spacing w:line="360" w:lineRule="auto"/>
        <w:ind w:firstLine="600" w:firstLineChars="2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三、本人认真阅读了公开招聘公告相关招聘信息，理解其内容，本人符合招聘条件，不属于</w:t>
      </w:r>
      <w:r>
        <w:rPr>
          <w:rFonts w:hint="eastAsia" w:ascii="仿宋_GB2312" w:hAnsi="仿宋_GB2312"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  <w:t>不符合招聘公告报考情形的</w:t>
      </w:r>
      <w:r>
        <w:rPr>
          <w:rFonts w:hint="eastAsia" w:ascii="仿宋_GB2312" w:hAnsi="仿宋_GB2312" w:eastAsia="仿宋_GB2312"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4E7DD44D">
      <w:pPr>
        <w:spacing w:line="360" w:lineRule="auto"/>
        <w:ind w:firstLine="600" w:firstLineChars="2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四、诚实守信，严守纪律。认真履行</w:t>
      </w:r>
      <w:r>
        <w:rPr>
          <w:rFonts w:hint="eastAsia" w:ascii="仿宋_GB2312" w:hAnsi="仿宋_GB2312" w:eastAsia="仿宋_GB2312"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人员的义务。对因提供有关信息、证件不真实或违反有关纪律规定所造成的后果，本人自愿承担相应的责任。</w:t>
      </w:r>
    </w:p>
    <w:p w14:paraId="0B54EC29">
      <w:pPr>
        <w:spacing w:line="360" w:lineRule="auto"/>
        <w:ind w:firstLine="600" w:firstLineChars="2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645B6DC">
      <w:pPr>
        <w:spacing w:line="360" w:lineRule="auto"/>
        <w:ind w:firstLine="600" w:firstLineChars="2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5DD4036">
      <w:pPr>
        <w:spacing w:line="360" w:lineRule="auto"/>
        <w:ind w:firstLine="2700" w:firstLineChars="900"/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者本人签名：</w:t>
      </w:r>
    </w:p>
    <w:p w14:paraId="235F9600">
      <w:pPr>
        <w:spacing w:line="360" w:lineRule="auto"/>
        <w:ind w:firstLine="2700" w:firstLineChars="9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本人身份证号码：</w:t>
      </w:r>
    </w:p>
    <w:p w14:paraId="46DD4285">
      <w:pPr>
        <w:spacing w:line="360" w:lineRule="auto"/>
        <w:ind w:firstLine="2700" w:firstLineChars="9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471A058">
      <w:pPr>
        <w:spacing w:line="360" w:lineRule="auto"/>
        <w:ind w:firstLine="4200" w:firstLineChars="14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年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月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 w14:paraId="6E17F9CF"/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38BFD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ZTFlZmViMjMwZjMxNmUyNWRjYzBlMjFlNjM4YTcifQ=="/>
  </w:docVars>
  <w:rsids>
    <w:rsidRoot w:val="2CD97508"/>
    <w:rsid w:val="00076F3E"/>
    <w:rsid w:val="008F5CCD"/>
    <w:rsid w:val="0F835FB9"/>
    <w:rsid w:val="160D7033"/>
    <w:rsid w:val="16311762"/>
    <w:rsid w:val="2CD97508"/>
    <w:rsid w:val="2DE26352"/>
    <w:rsid w:val="36C457E9"/>
    <w:rsid w:val="390A63CE"/>
    <w:rsid w:val="3B476331"/>
    <w:rsid w:val="41036C4D"/>
    <w:rsid w:val="415232D1"/>
    <w:rsid w:val="5287023A"/>
    <w:rsid w:val="62EC2E39"/>
    <w:rsid w:val="6BAC2A02"/>
    <w:rsid w:val="7EA5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10148a07-9f18-79e2-1bdb-2a95f1e176cd\&#24212;&#32856;&#23703;&#20301;&#35802;&#20449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应聘岗位诚信承诺书</Template>
  <Pages>1</Pages>
  <Words>242</Words>
  <Characters>242</Characters>
  <Lines>1</Lines>
  <Paragraphs>1</Paragraphs>
  <TotalTime>1</TotalTime>
  <ScaleCrop>false</ScaleCrop>
  <LinksUpToDate>false</LinksUpToDate>
  <CharactersWithSpaces>264</CharactersWithSpaces>
  <Application>WPS Office_12.1.0.25225_F1E327BC-269C-435d-A152-05C5408002CA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2020-05-17T08:02:00Z</dcterms:created>
  <dc:creator>Biu...</dc:creator>
  <cp:lastModifiedBy>王祥炜</cp:lastModifiedBy>
  <cp:lastPrinted>2026-04-10T07:34:51Z</cp:lastPrinted>
  <dcterms:modified xsi:type="dcterms:W3CDTF">2026-04-10T07:35:00Z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CE231BCCF7B349EC9BB4D930C558E29A_13</vt:lpwstr>
  </property>
  <property fmtid="{D5CDD505-2E9C-101B-9397-08002B2CF9AE}" pid="4" name="KSOTemplateDocerSaveRecord">
    <vt:lpwstr>eyJoZGlkIjoiZDZjNzliNjY4MDA2NmIzM2RjMjcwNTZmNGM4Yjc1NWUiLCJ1c2VySWQiOiIyNDQ5MDQ5ODEifQ==</vt:lpwstr>
  </property>
</Properties>
</file>